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87C7" w14:textId="237A31F3" w:rsidR="004202C4" w:rsidRDefault="004202C4">
      <w:pPr>
        <w:pStyle w:val="Textkrper2"/>
        <w:jc w:val="both"/>
        <w:rPr>
          <w:rFonts w:ascii="Trebuchet MS" w:hAnsi="Trebuchet MS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3685"/>
        <w:gridCol w:w="1559"/>
      </w:tblGrid>
      <w:tr w:rsidR="000D3B91" w14:paraId="17F59931" w14:textId="77777777" w:rsidTr="00F950FA">
        <w:tc>
          <w:tcPr>
            <w:tcW w:w="4503" w:type="dxa"/>
          </w:tcPr>
          <w:p w14:paraId="2A39A719" w14:textId="0325D5A4" w:rsidR="00222226" w:rsidRPr="0036433D" w:rsidRDefault="00222226" w:rsidP="00A851EA">
            <w:pPr>
              <w:pStyle w:val="Textkrper2"/>
              <w:ind w:right="-286"/>
              <w:jc w:val="both"/>
              <w:rPr>
                <w:rFonts w:ascii="Trebuchet MS" w:hAnsi="Trebuchet MS"/>
                <w:b/>
                <w:sz w:val="28"/>
                <w:szCs w:val="28"/>
                <w:lang w:val="de-DE" w:eastAsia="de-DE"/>
              </w:rPr>
            </w:pPr>
          </w:p>
        </w:tc>
        <w:tc>
          <w:tcPr>
            <w:tcW w:w="3685" w:type="dxa"/>
          </w:tcPr>
          <w:p w14:paraId="36DAEBF8" w14:textId="77777777" w:rsidR="000D3B91" w:rsidRPr="00507774" w:rsidRDefault="009C3639" w:rsidP="009C3639">
            <w:pPr>
              <w:pStyle w:val="Textkrper2"/>
              <w:jc w:val="both"/>
              <w:rPr>
                <w:rFonts w:ascii="Calibri" w:hAnsi="Calibri" w:cs="Calibri"/>
                <w:sz w:val="18"/>
                <w:szCs w:val="18"/>
                <w:lang w:val="de-DE" w:eastAsia="de-DE"/>
              </w:rPr>
            </w:pPr>
            <w:r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Homburgisches G</w:t>
            </w:r>
            <w:r w:rsidR="000D3B91"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ymnasium Nümbrecht</w:t>
            </w:r>
          </w:p>
          <w:p w14:paraId="079B53E1" w14:textId="77777777" w:rsidR="000D3B91" w:rsidRPr="00507774" w:rsidRDefault="00F14FAA">
            <w:pPr>
              <w:pStyle w:val="Textkrper2"/>
              <w:jc w:val="both"/>
              <w:rPr>
                <w:rFonts w:ascii="Calibri" w:hAnsi="Calibri" w:cs="Calibri"/>
                <w:sz w:val="18"/>
                <w:szCs w:val="18"/>
                <w:lang w:val="de-DE" w:eastAsia="de-DE"/>
              </w:rPr>
            </w:pPr>
            <w:r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 xml:space="preserve">Mateh-Yehuda- Str. </w:t>
            </w:r>
            <w:r w:rsidR="000D3B91"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5</w:t>
            </w:r>
          </w:p>
          <w:p w14:paraId="6CED81F4" w14:textId="77777777" w:rsidR="000D3B91" w:rsidRPr="00507774" w:rsidRDefault="000D3B91">
            <w:pPr>
              <w:pStyle w:val="Textkrper2"/>
              <w:jc w:val="both"/>
              <w:rPr>
                <w:rFonts w:ascii="Calibri" w:hAnsi="Calibri" w:cs="Calibri"/>
                <w:sz w:val="18"/>
                <w:szCs w:val="18"/>
                <w:lang w:val="de-DE" w:eastAsia="de-DE"/>
              </w:rPr>
            </w:pPr>
            <w:r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51588 Nümbrecht</w:t>
            </w:r>
          </w:p>
          <w:p w14:paraId="6E9F55B7" w14:textId="26B069D5" w:rsidR="000D3B91" w:rsidRPr="00507774" w:rsidRDefault="000D3B91">
            <w:pPr>
              <w:pStyle w:val="Textkrper2"/>
              <w:jc w:val="both"/>
              <w:rPr>
                <w:rFonts w:ascii="Calibri" w:hAnsi="Calibri" w:cs="Calibri"/>
                <w:sz w:val="18"/>
                <w:szCs w:val="18"/>
                <w:lang w:val="de-DE" w:eastAsia="de-DE"/>
              </w:rPr>
            </w:pPr>
            <w:r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Tel.</w:t>
            </w:r>
            <w:r w:rsidR="00A7631B"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 xml:space="preserve">: </w:t>
            </w:r>
            <w:r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02293/913040</w:t>
            </w:r>
          </w:p>
          <w:p w14:paraId="71A832DB" w14:textId="77777777" w:rsidR="000D3B91" w:rsidRPr="00507774" w:rsidRDefault="000D3B91">
            <w:pPr>
              <w:pStyle w:val="Textkrper2"/>
              <w:jc w:val="both"/>
              <w:rPr>
                <w:rFonts w:ascii="Calibri" w:hAnsi="Calibri" w:cs="Calibri"/>
                <w:sz w:val="18"/>
                <w:szCs w:val="18"/>
                <w:lang w:val="de-DE" w:eastAsia="de-DE"/>
              </w:rPr>
            </w:pPr>
            <w:r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Fax: 02293/913068</w:t>
            </w:r>
          </w:p>
          <w:p w14:paraId="5CB3F29E" w14:textId="4E77B26D" w:rsidR="00A851EA" w:rsidRPr="0036433D" w:rsidRDefault="00A851EA" w:rsidP="00DF3F81">
            <w:pPr>
              <w:pStyle w:val="Textkrper2"/>
              <w:jc w:val="both"/>
              <w:rPr>
                <w:rFonts w:ascii="Trebuchet MS" w:hAnsi="Trebuchet MS"/>
                <w:sz w:val="22"/>
                <w:szCs w:val="22"/>
                <w:lang w:val="de-DE" w:eastAsia="de-DE"/>
              </w:rPr>
            </w:pPr>
            <w:r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Mail:</w:t>
            </w:r>
            <w:r w:rsidR="00A7631B"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 xml:space="preserve"> </w:t>
            </w:r>
            <w:r w:rsidR="00DF3F81"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info@</w:t>
            </w:r>
            <w:r w:rsidR="00F864DC"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h</w:t>
            </w:r>
            <w:r w:rsidR="00DF3F81"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omburgisches</w:t>
            </w:r>
            <w:r w:rsidR="00F864DC"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g</w:t>
            </w:r>
            <w:r w:rsidR="00DF3F81" w:rsidRPr="00507774">
              <w:rPr>
                <w:rFonts w:ascii="Calibri" w:hAnsi="Calibri" w:cs="Calibri"/>
                <w:sz w:val="18"/>
                <w:szCs w:val="18"/>
                <w:lang w:val="de-DE" w:eastAsia="de-DE"/>
              </w:rPr>
              <w:t>ymnasium.de</w:t>
            </w:r>
          </w:p>
        </w:tc>
        <w:tc>
          <w:tcPr>
            <w:tcW w:w="1559" w:type="dxa"/>
          </w:tcPr>
          <w:p w14:paraId="7E6F895C" w14:textId="21DAFB2A" w:rsidR="000D3B91" w:rsidRPr="0036433D" w:rsidRDefault="00FF6293" w:rsidP="009C3639">
            <w:pPr>
              <w:pStyle w:val="Textkrper2"/>
              <w:rPr>
                <w:rFonts w:ascii="Trebuchet MS" w:hAnsi="Trebuchet MS"/>
                <w:sz w:val="22"/>
                <w:szCs w:val="22"/>
                <w:lang w:val="de-DE" w:eastAsia="de-DE"/>
              </w:rPr>
            </w:pPr>
            <w:r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58240" behindDoc="1" locked="0" layoutInCell="1" allowOverlap="1" wp14:anchorId="1968C94E" wp14:editId="1E4B4006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-126403</wp:posOffset>
                  </wp:positionV>
                  <wp:extent cx="1002050" cy="1017767"/>
                  <wp:effectExtent l="0" t="0" r="7620" b="0"/>
                  <wp:wrapNone/>
                  <wp:docPr id="3" name="Grafik 5" descr="logo farbe schrif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logo farbe schrift.jpg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32" b="14283"/>
                          <a:stretch/>
                        </pic:blipFill>
                        <pic:spPr bwMode="auto">
                          <a:xfrm>
                            <a:off x="0" y="0"/>
                            <a:ext cx="1002050" cy="101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367EBA" w14:textId="77777777" w:rsidR="00F864DC" w:rsidRPr="00507774" w:rsidRDefault="00F864DC" w:rsidP="004D3D25">
      <w:pPr>
        <w:pStyle w:val="Textkrper2"/>
        <w:spacing w:line="276" w:lineRule="auto"/>
        <w:ind w:right="-1"/>
        <w:rPr>
          <w:rFonts w:asciiTheme="minorHAnsi" w:hAnsiTheme="minorHAnsi" w:cstheme="minorHAnsi"/>
          <w:b/>
          <w:bCs/>
          <w:sz w:val="11"/>
          <w:szCs w:val="11"/>
          <w:lang w:val="de-DE"/>
        </w:rPr>
      </w:pPr>
    </w:p>
    <w:p w14:paraId="043D6D84" w14:textId="6D563BA9" w:rsidR="00F864DC" w:rsidRPr="00E60208" w:rsidRDefault="00596A2F" w:rsidP="004D3D25">
      <w:pPr>
        <w:pStyle w:val="Textkrper2"/>
        <w:spacing w:line="276" w:lineRule="auto"/>
        <w:ind w:right="-1"/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596A2F">
        <w:rPr>
          <w:rFonts w:asciiTheme="minorHAnsi" w:hAnsiTheme="minorHAnsi" w:cstheme="minorHAnsi"/>
          <w:b/>
          <w:bCs/>
          <w:sz w:val="28"/>
          <w:szCs w:val="28"/>
          <w:lang w:val="de-DE"/>
        </w:rPr>
        <w:t>Schnuppertage am HGN</w:t>
      </w:r>
      <w:r>
        <w:rPr>
          <w:rFonts w:asciiTheme="minorHAnsi" w:hAnsiTheme="minorHAnsi" w:cstheme="minorHAnsi"/>
          <w:sz w:val="21"/>
          <w:szCs w:val="21"/>
        </w:rPr>
        <w:tab/>
      </w:r>
      <w:r w:rsidR="0022476B" w:rsidRPr="00B64808">
        <w:rPr>
          <w:rFonts w:asciiTheme="minorHAnsi" w:hAnsiTheme="minorHAnsi" w:cstheme="minorHAnsi"/>
          <w:sz w:val="21"/>
          <w:szCs w:val="21"/>
        </w:rPr>
        <w:tab/>
      </w:r>
      <w:r w:rsidR="0022476B" w:rsidRPr="00B64808">
        <w:rPr>
          <w:rFonts w:asciiTheme="minorHAnsi" w:hAnsiTheme="minorHAnsi" w:cstheme="minorHAnsi"/>
          <w:sz w:val="21"/>
          <w:szCs w:val="21"/>
        </w:rPr>
        <w:tab/>
      </w:r>
      <w:r w:rsidR="0022476B" w:rsidRPr="00B64808">
        <w:rPr>
          <w:rFonts w:asciiTheme="minorHAnsi" w:hAnsiTheme="minorHAnsi" w:cstheme="minorHAnsi"/>
          <w:sz w:val="21"/>
          <w:szCs w:val="21"/>
        </w:rPr>
        <w:tab/>
      </w:r>
      <w:r w:rsidR="0022476B" w:rsidRPr="00B64808">
        <w:rPr>
          <w:rFonts w:asciiTheme="minorHAnsi" w:hAnsiTheme="minorHAnsi" w:cstheme="minorHAnsi"/>
          <w:sz w:val="21"/>
          <w:szCs w:val="21"/>
        </w:rPr>
        <w:tab/>
      </w:r>
      <w:r w:rsidR="0022476B" w:rsidRPr="00B64808">
        <w:rPr>
          <w:rFonts w:asciiTheme="minorHAnsi" w:hAnsiTheme="minorHAnsi" w:cstheme="minorHAnsi"/>
          <w:sz w:val="21"/>
          <w:szCs w:val="21"/>
        </w:rPr>
        <w:tab/>
      </w:r>
      <w:r w:rsidR="00B217C1" w:rsidRPr="00B64808">
        <w:rPr>
          <w:rFonts w:asciiTheme="minorHAnsi" w:hAnsiTheme="minorHAnsi" w:cstheme="minorHAnsi"/>
          <w:sz w:val="21"/>
          <w:szCs w:val="21"/>
          <w:lang w:val="de-DE"/>
        </w:rPr>
        <w:t xml:space="preserve">      </w:t>
      </w:r>
      <w:r w:rsidR="003E7B6A" w:rsidRPr="00B64808">
        <w:rPr>
          <w:rFonts w:asciiTheme="minorHAnsi" w:hAnsiTheme="minorHAnsi" w:cstheme="minorHAnsi"/>
          <w:sz w:val="21"/>
          <w:szCs w:val="21"/>
          <w:lang w:val="de-DE"/>
        </w:rPr>
        <w:t xml:space="preserve">            </w:t>
      </w:r>
      <w:r w:rsidR="00F950FA" w:rsidRPr="00B64808">
        <w:rPr>
          <w:rFonts w:asciiTheme="minorHAnsi" w:hAnsiTheme="minorHAnsi" w:cstheme="minorHAnsi"/>
          <w:sz w:val="21"/>
          <w:szCs w:val="21"/>
          <w:lang w:val="de-DE"/>
        </w:rPr>
        <w:tab/>
      </w:r>
      <w:r w:rsidR="00F950FA" w:rsidRPr="00B64808">
        <w:rPr>
          <w:rFonts w:asciiTheme="minorHAnsi" w:hAnsiTheme="minorHAnsi" w:cstheme="minorHAnsi"/>
          <w:sz w:val="21"/>
          <w:szCs w:val="21"/>
          <w:lang w:val="de-DE"/>
        </w:rPr>
        <w:tab/>
      </w:r>
      <w:r w:rsidR="003E7B6A" w:rsidRPr="00B64808">
        <w:rPr>
          <w:rFonts w:asciiTheme="minorHAnsi" w:hAnsiTheme="minorHAnsi" w:cstheme="minorHAnsi"/>
          <w:sz w:val="21"/>
          <w:szCs w:val="21"/>
          <w:lang w:val="de-DE"/>
        </w:rPr>
        <w:t xml:space="preserve">   </w:t>
      </w:r>
      <w:r w:rsidR="00B217C1" w:rsidRPr="00B64808">
        <w:rPr>
          <w:rFonts w:asciiTheme="minorHAnsi" w:hAnsiTheme="minorHAnsi" w:cstheme="minorHAnsi"/>
          <w:sz w:val="21"/>
          <w:szCs w:val="21"/>
          <w:lang w:val="de-DE"/>
        </w:rPr>
        <w:t xml:space="preserve"> </w:t>
      </w:r>
    </w:p>
    <w:p w14:paraId="3615FB15" w14:textId="39E23651" w:rsidR="00E14AEC" w:rsidRPr="00507774" w:rsidRDefault="00064492" w:rsidP="00507774">
      <w:pPr>
        <w:pStyle w:val="Textkrper2"/>
        <w:spacing w:line="276" w:lineRule="auto"/>
        <w:ind w:right="-1"/>
        <w:jc w:val="right"/>
        <w:rPr>
          <w:rFonts w:asciiTheme="minorHAnsi" w:hAnsiTheme="minorHAnsi" w:cstheme="minorHAnsi"/>
          <w:sz w:val="21"/>
          <w:szCs w:val="21"/>
          <w:lang w:val="de-DE"/>
        </w:rPr>
      </w:pPr>
      <w:r>
        <w:rPr>
          <w:rFonts w:asciiTheme="minorHAnsi" w:hAnsiTheme="minorHAnsi" w:cstheme="minorHAnsi"/>
          <w:sz w:val="21"/>
          <w:szCs w:val="21"/>
          <w:lang w:val="de-DE"/>
        </w:rPr>
        <w:t>07</w:t>
      </w:r>
      <w:r w:rsidR="00A7631B" w:rsidRPr="00B64808">
        <w:rPr>
          <w:rFonts w:asciiTheme="minorHAnsi" w:hAnsiTheme="minorHAnsi" w:cstheme="minorHAnsi"/>
          <w:sz w:val="21"/>
          <w:szCs w:val="21"/>
          <w:lang w:val="de-DE"/>
        </w:rPr>
        <w:t xml:space="preserve">. </w:t>
      </w:r>
      <w:r w:rsidR="00FF6293">
        <w:rPr>
          <w:rFonts w:asciiTheme="minorHAnsi" w:hAnsiTheme="minorHAnsi" w:cstheme="minorHAnsi"/>
          <w:sz w:val="21"/>
          <w:szCs w:val="21"/>
          <w:lang w:val="de-DE"/>
        </w:rPr>
        <w:t xml:space="preserve">November </w:t>
      </w:r>
      <w:r w:rsidR="00A7631B" w:rsidRPr="00B64808">
        <w:rPr>
          <w:rFonts w:asciiTheme="minorHAnsi" w:hAnsiTheme="minorHAnsi" w:cstheme="minorHAnsi"/>
          <w:sz w:val="21"/>
          <w:szCs w:val="21"/>
          <w:lang w:val="de-DE"/>
        </w:rPr>
        <w:t>202</w:t>
      </w:r>
      <w:r>
        <w:rPr>
          <w:rFonts w:asciiTheme="minorHAnsi" w:hAnsiTheme="minorHAnsi" w:cstheme="minorHAnsi"/>
          <w:sz w:val="21"/>
          <w:szCs w:val="21"/>
          <w:lang w:val="de-DE"/>
        </w:rPr>
        <w:t>4</w:t>
      </w:r>
    </w:p>
    <w:p w14:paraId="46EE4802" w14:textId="77777777" w:rsidR="00F864DC" w:rsidRDefault="00F864DC" w:rsidP="00B64808">
      <w:pPr>
        <w:rPr>
          <w:rFonts w:asciiTheme="minorHAnsi" w:hAnsiTheme="minorHAnsi" w:cstheme="minorHAnsi"/>
          <w:sz w:val="22"/>
          <w:szCs w:val="22"/>
        </w:rPr>
      </w:pPr>
    </w:p>
    <w:p w14:paraId="4F5BE815" w14:textId="439F0777" w:rsidR="00596A2F" w:rsidRPr="00596A2F" w:rsidRDefault="009665A7" w:rsidP="00B64808">
      <w:pPr>
        <w:rPr>
          <w:rFonts w:asciiTheme="minorHAnsi" w:hAnsiTheme="minorHAnsi" w:cstheme="minorHAnsi"/>
          <w:sz w:val="22"/>
          <w:szCs w:val="22"/>
        </w:rPr>
      </w:pPr>
      <w:r w:rsidRPr="00596A2F">
        <w:rPr>
          <w:rFonts w:asciiTheme="minorHAnsi" w:hAnsiTheme="minorHAnsi" w:cstheme="minorHAnsi"/>
          <w:sz w:val="22"/>
          <w:szCs w:val="22"/>
        </w:rPr>
        <w:t xml:space="preserve">Liebe </w:t>
      </w:r>
      <w:r w:rsidR="00596A2F" w:rsidRPr="00596A2F">
        <w:rPr>
          <w:rFonts w:asciiTheme="minorHAnsi" w:hAnsiTheme="minorHAnsi" w:cstheme="minorHAnsi"/>
          <w:sz w:val="22"/>
          <w:szCs w:val="22"/>
        </w:rPr>
        <w:t xml:space="preserve">Viertklässler:innen, </w:t>
      </w:r>
    </w:p>
    <w:p w14:paraId="044E3152" w14:textId="12EF3ED7" w:rsidR="00BF1105" w:rsidRPr="00596A2F" w:rsidRDefault="00596A2F" w:rsidP="00B64808">
      <w:pPr>
        <w:rPr>
          <w:rFonts w:asciiTheme="minorHAnsi" w:hAnsiTheme="minorHAnsi" w:cstheme="minorHAnsi"/>
          <w:sz w:val="22"/>
          <w:szCs w:val="22"/>
        </w:rPr>
      </w:pPr>
      <w:r w:rsidRPr="00596A2F">
        <w:rPr>
          <w:rFonts w:asciiTheme="minorHAnsi" w:hAnsiTheme="minorHAnsi" w:cstheme="minorHAnsi"/>
          <w:sz w:val="22"/>
          <w:szCs w:val="22"/>
        </w:rPr>
        <w:t xml:space="preserve">liebe </w:t>
      </w:r>
      <w:r w:rsidR="009665A7" w:rsidRPr="00596A2F">
        <w:rPr>
          <w:rFonts w:asciiTheme="minorHAnsi" w:hAnsiTheme="minorHAnsi" w:cstheme="minorHAnsi"/>
          <w:sz w:val="22"/>
          <w:szCs w:val="22"/>
        </w:rPr>
        <w:t>Eltern</w:t>
      </w:r>
      <w:r w:rsidRPr="00596A2F">
        <w:rPr>
          <w:rFonts w:asciiTheme="minorHAnsi" w:hAnsiTheme="minorHAnsi" w:cstheme="minorHAnsi"/>
          <w:sz w:val="22"/>
          <w:szCs w:val="22"/>
        </w:rPr>
        <w:t xml:space="preserve"> und Erziehungsberechtigte</w:t>
      </w:r>
      <w:r w:rsidR="00BF1105" w:rsidRPr="00596A2F">
        <w:rPr>
          <w:rFonts w:asciiTheme="minorHAnsi" w:hAnsiTheme="minorHAnsi" w:cstheme="minorHAnsi"/>
          <w:sz w:val="22"/>
          <w:szCs w:val="22"/>
        </w:rPr>
        <w:t>,</w:t>
      </w:r>
    </w:p>
    <w:p w14:paraId="6AC65FF1" w14:textId="6C82F035" w:rsidR="00596A2F" w:rsidRDefault="009665A7" w:rsidP="00596A2F">
      <w:pPr>
        <w:rPr>
          <w:rFonts w:asciiTheme="minorHAnsi" w:hAnsiTheme="minorHAnsi" w:cstheme="minorHAnsi"/>
          <w:sz w:val="22"/>
          <w:szCs w:val="22"/>
        </w:rPr>
      </w:pPr>
      <w:r w:rsidRPr="00596A2F">
        <w:rPr>
          <w:rFonts w:asciiTheme="minorHAnsi" w:hAnsiTheme="minorHAnsi" w:cstheme="minorHAnsi"/>
          <w:sz w:val="22"/>
          <w:szCs w:val="22"/>
        </w:rPr>
        <w:br/>
      </w:r>
      <w:r w:rsidR="00596A2F" w:rsidRPr="00596A2F">
        <w:rPr>
          <w:rFonts w:asciiTheme="minorHAnsi" w:hAnsiTheme="minorHAnsi" w:cstheme="minorHAnsi"/>
          <w:sz w:val="22"/>
          <w:szCs w:val="22"/>
        </w:rPr>
        <w:t xml:space="preserve">wir freuen uns, dass Sie sich für die Anmeldung Ihres Kindes am Homburgischen Gymnasium Nümbrecht interessieren. </w:t>
      </w:r>
    </w:p>
    <w:p w14:paraId="6D13ED3F" w14:textId="6CA1DAC5" w:rsidR="00596A2F" w:rsidRDefault="00FF6293" w:rsidP="00596A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 Ihnen und den Kindern einen weiteren Einblick in das Leben und Lernen am HGN zu ermöglichen, </w:t>
      </w:r>
      <w:r w:rsidR="00064492">
        <w:rPr>
          <w:rFonts w:asciiTheme="minorHAnsi" w:hAnsiTheme="minorHAnsi" w:cstheme="minorHAnsi"/>
          <w:sz w:val="22"/>
          <w:szCs w:val="22"/>
        </w:rPr>
        <w:t xml:space="preserve">werden wir </w:t>
      </w:r>
      <w:r w:rsidR="00596A2F">
        <w:rPr>
          <w:rFonts w:asciiTheme="minorHAnsi" w:hAnsiTheme="minorHAnsi" w:cstheme="minorHAnsi"/>
          <w:sz w:val="22"/>
          <w:szCs w:val="22"/>
        </w:rPr>
        <w:t xml:space="preserve">im neuen Jahr die bewährten Schnuppertage anbieten. Die Kinder haben an einem dieser Tage die Möglichkeit in den regulären Unterricht unserer 5. </w:t>
      </w:r>
      <w:r w:rsidR="00064492">
        <w:rPr>
          <w:rFonts w:asciiTheme="minorHAnsi" w:hAnsiTheme="minorHAnsi" w:cstheme="minorHAnsi"/>
          <w:sz w:val="22"/>
          <w:szCs w:val="22"/>
        </w:rPr>
        <w:t xml:space="preserve">oder 6. </w:t>
      </w:r>
      <w:r w:rsidR="00596A2F">
        <w:rPr>
          <w:rFonts w:asciiTheme="minorHAnsi" w:hAnsiTheme="minorHAnsi" w:cstheme="minorHAnsi"/>
          <w:sz w:val="22"/>
          <w:szCs w:val="22"/>
        </w:rPr>
        <w:t>Klassen hinein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6A2F">
        <w:rPr>
          <w:rFonts w:asciiTheme="minorHAnsi" w:hAnsiTheme="minorHAnsi" w:cstheme="minorHAnsi"/>
          <w:sz w:val="22"/>
          <w:szCs w:val="22"/>
        </w:rPr>
        <w:t>zu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6A2F">
        <w:rPr>
          <w:rFonts w:asciiTheme="minorHAnsi" w:hAnsiTheme="minorHAnsi" w:cstheme="minorHAnsi"/>
          <w:sz w:val="22"/>
          <w:szCs w:val="22"/>
        </w:rPr>
        <w:t xml:space="preserve">schnuppern. </w:t>
      </w:r>
    </w:p>
    <w:p w14:paraId="426BE1EC" w14:textId="7801D2B8" w:rsidR="00814EAF" w:rsidRDefault="00814EAF" w:rsidP="00596A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Dieser Schnupperunterricht hat sich besonders für die Kinder und Familien bewährt, die bei der Wahl der weiterführenden Schule noch unsicher sind. </w:t>
      </w:r>
    </w:p>
    <w:p w14:paraId="07345AA7" w14:textId="64E74F24" w:rsidR="00596A2F" w:rsidRDefault="00596A2F" w:rsidP="00596A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Zusätzlich laden wir </w:t>
      </w:r>
      <w:r w:rsidR="00814EAF">
        <w:rPr>
          <w:rFonts w:asciiTheme="minorHAnsi" w:hAnsiTheme="minorHAnsi" w:cstheme="minorHAnsi"/>
          <w:sz w:val="22"/>
          <w:szCs w:val="22"/>
        </w:rPr>
        <w:t>die Eltern der teilnehmenden Kinder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14EAF">
        <w:rPr>
          <w:rFonts w:asciiTheme="minorHAnsi" w:hAnsiTheme="minorHAnsi" w:cstheme="minorHAnsi"/>
          <w:sz w:val="22"/>
          <w:szCs w:val="22"/>
        </w:rPr>
        <w:t>ab 12:</w:t>
      </w:r>
      <w:r w:rsidR="00FF6293">
        <w:rPr>
          <w:rFonts w:asciiTheme="minorHAnsi" w:hAnsiTheme="minorHAnsi" w:cstheme="minorHAnsi"/>
          <w:sz w:val="22"/>
          <w:szCs w:val="22"/>
        </w:rPr>
        <w:t xml:space="preserve">30 </w:t>
      </w:r>
      <w:r w:rsidR="00814EAF">
        <w:rPr>
          <w:rFonts w:asciiTheme="minorHAnsi" w:hAnsiTheme="minorHAnsi" w:cstheme="minorHAnsi"/>
          <w:sz w:val="22"/>
          <w:szCs w:val="22"/>
        </w:rPr>
        <w:t>Uhr zu einem gemeinsamen Gespräch mit dem Schulleiter und</w:t>
      </w:r>
      <w:r w:rsidR="00F96C01">
        <w:rPr>
          <w:rFonts w:asciiTheme="minorHAnsi" w:hAnsiTheme="minorHAnsi" w:cstheme="minorHAnsi"/>
          <w:sz w:val="22"/>
          <w:szCs w:val="22"/>
        </w:rPr>
        <w:t>/oder</w:t>
      </w:r>
      <w:r w:rsidR="00814EAF">
        <w:rPr>
          <w:rFonts w:asciiTheme="minorHAnsi" w:hAnsiTheme="minorHAnsi" w:cstheme="minorHAnsi"/>
          <w:sz w:val="22"/>
          <w:szCs w:val="22"/>
        </w:rPr>
        <w:t xml:space="preserve"> der Erprobungsstufenkoordinatorin ein. </w:t>
      </w:r>
    </w:p>
    <w:p w14:paraId="756BCC23" w14:textId="6B342B16" w:rsidR="00814EAF" w:rsidRDefault="00814EAF" w:rsidP="00596A2F">
      <w:pPr>
        <w:rPr>
          <w:rFonts w:asciiTheme="minorHAnsi" w:hAnsiTheme="minorHAnsi" w:cstheme="minorHAnsi"/>
          <w:sz w:val="22"/>
          <w:szCs w:val="22"/>
        </w:rPr>
      </w:pPr>
    </w:p>
    <w:p w14:paraId="504AB47F" w14:textId="4B65CBB9" w:rsidR="00B3101B" w:rsidRDefault="00B3101B" w:rsidP="00596A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8" behindDoc="0" locked="0" layoutInCell="1" allowOverlap="1" wp14:anchorId="32EA15D4" wp14:editId="483818E6">
            <wp:simplePos x="0" y="0"/>
            <wp:positionH relativeFrom="column">
              <wp:posOffset>5502275</wp:posOffset>
            </wp:positionH>
            <wp:positionV relativeFrom="paragraph">
              <wp:posOffset>146261</wp:posOffset>
            </wp:positionV>
            <wp:extent cx="872067" cy="897127"/>
            <wp:effectExtent l="0" t="0" r="4445" b="5080"/>
            <wp:wrapNone/>
            <wp:docPr id="1890964785" name="Grafik 1" descr="Ein Bild, das Muster, Quadrat, nähen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964785" name="Grafik 1" descr="Ein Bild, das Muster, Quadrat, nähen, Kreuzworträtsel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067" cy="89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EAF">
        <w:rPr>
          <w:rFonts w:asciiTheme="minorHAnsi" w:hAnsiTheme="minorHAnsi" w:cstheme="minorHAnsi"/>
          <w:sz w:val="22"/>
          <w:szCs w:val="22"/>
        </w:rPr>
        <w:t xml:space="preserve">Bitte melden Sie Ihr Kind entsprechend </w:t>
      </w:r>
      <w:r w:rsidR="00F864DC">
        <w:rPr>
          <w:rFonts w:asciiTheme="minorHAnsi" w:hAnsiTheme="minorHAnsi" w:cstheme="minorHAnsi"/>
          <w:sz w:val="22"/>
          <w:szCs w:val="22"/>
        </w:rPr>
        <w:t>dem folgenden Terminraster</w:t>
      </w:r>
      <w:r w:rsidR="00814EAF">
        <w:rPr>
          <w:rFonts w:asciiTheme="minorHAnsi" w:hAnsiTheme="minorHAnsi" w:cstheme="minorHAnsi"/>
          <w:sz w:val="22"/>
          <w:szCs w:val="22"/>
        </w:rPr>
        <w:t xml:space="preserve"> für den Schnuppertag an. </w:t>
      </w:r>
    </w:p>
    <w:p w14:paraId="064B0DBA" w14:textId="7878E088" w:rsidR="00814EAF" w:rsidRDefault="00814EAF" w:rsidP="00596A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Das</w:t>
      </w:r>
      <w:r w:rsidR="00B310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Anmelde</w:t>
      </w:r>
      <w:r w:rsidR="00B3101B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ormular finden Sie auf unserer Homepage </w:t>
      </w:r>
      <w:r w:rsidR="00FF6293">
        <w:rPr>
          <w:rFonts w:asciiTheme="minorHAnsi" w:hAnsiTheme="minorHAnsi" w:cstheme="minorHAnsi"/>
          <w:sz w:val="22"/>
          <w:szCs w:val="22"/>
        </w:rPr>
        <w:t>www.hgn365.de</w:t>
      </w:r>
      <w:r w:rsidR="00B3101B">
        <w:rPr>
          <w:rFonts w:asciiTheme="minorHAnsi" w:hAnsiTheme="minorHAnsi" w:cstheme="minorHAnsi"/>
          <w:sz w:val="22"/>
          <w:szCs w:val="22"/>
        </w:rPr>
        <w:t xml:space="preserve"> oder hier: </w:t>
      </w:r>
    </w:p>
    <w:p w14:paraId="71A10520" w14:textId="55BCCC32" w:rsidR="00814EAF" w:rsidRDefault="00814EAF" w:rsidP="00596A2F">
      <w:pPr>
        <w:rPr>
          <w:rFonts w:asciiTheme="minorHAnsi" w:hAnsiTheme="minorHAnsi" w:cstheme="minorHAnsi"/>
          <w:sz w:val="22"/>
          <w:szCs w:val="22"/>
        </w:rPr>
      </w:pPr>
    </w:p>
    <w:p w14:paraId="35AE6258" w14:textId="72253EAF" w:rsidR="00507774" w:rsidRDefault="00507774" w:rsidP="00596A2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8B0B04" w14:textId="780F0B92" w:rsidR="00814EAF" w:rsidRDefault="00814EAF" w:rsidP="00596A2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64D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Schnuppertage vom </w:t>
      </w:r>
      <w:r w:rsidR="00FF6293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A33371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F864D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.01. – </w:t>
      </w:r>
      <w:r w:rsidR="00211E84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Pr="00F864DC">
        <w:rPr>
          <w:rFonts w:asciiTheme="minorHAnsi" w:hAnsiTheme="minorHAnsi" w:cstheme="minorHAnsi"/>
          <w:b/>
          <w:bCs/>
          <w:sz w:val="22"/>
          <w:szCs w:val="22"/>
          <w:u w:val="single"/>
        </w:rPr>
        <w:t>.01.202</w:t>
      </w:r>
      <w:r w:rsidR="00211E8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</w:p>
    <w:p w14:paraId="31DD2045" w14:textId="4DAB614D" w:rsidR="00F864DC" w:rsidRPr="00F864DC" w:rsidRDefault="00F864DC" w:rsidP="00596A2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28C754" w14:textId="20235678" w:rsidR="00B13A24" w:rsidRDefault="00596A2F" w:rsidP="00B13A24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13A24">
        <w:rPr>
          <w:rFonts w:asciiTheme="minorHAnsi" w:hAnsiTheme="minorHAnsi" w:cstheme="minorHAnsi"/>
          <w:sz w:val="22"/>
          <w:szCs w:val="22"/>
        </w:rPr>
        <w:t xml:space="preserve">Treffpunkt </w:t>
      </w:r>
      <w:r w:rsidR="00FF6293">
        <w:rPr>
          <w:rFonts w:asciiTheme="minorHAnsi" w:hAnsiTheme="minorHAnsi" w:cstheme="minorHAnsi"/>
          <w:sz w:val="22"/>
          <w:szCs w:val="22"/>
        </w:rPr>
        <w:t xml:space="preserve">und Begrüßung </w:t>
      </w:r>
      <w:r w:rsidR="00814EAF" w:rsidRPr="00B13A24">
        <w:rPr>
          <w:rFonts w:asciiTheme="minorHAnsi" w:hAnsiTheme="minorHAnsi" w:cstheme="minorHAnsi"/>
          <w:sz w:val="22"/>
          <w:szCs w:val="22"/>
        </w:rPr>
        <w:t xml:space="preserve">an allen Tagen um </w:t>
      </w:r>
      <w:r w:rsidRPr="00B13A24">
        <w:rPr>
          <w:rFonts w:asciiTheme="minorHAnsi" w:hAnsiTheme="minorHAnsi" w:cstheme="minorHAnsi"/>
          <w:sz w:val="22"/>
          <w:szCs w:val="22"/>
        </w:rPr>
        <w:t>7:</w:t>
      </w:r>
      <w:r w:rsidR="00FF6293">
        <w:rPr>
          <w:rFonts w:asciiTheme="minorHAnsi" w:hAnsiTheme="minorHAnsi" w:cstheme="minorHAnsi"/>
          <w:sz w:val="22"/>
          <w:szCs w:val="22"/>
        </w:rPr>
        <w:t>30</w:t>
      </w:r>
      <w:r w:rsidRPr="00B13A24">
        <w:rPr>
          <w:rFonts w:asciiTheme="minorHAnsi" w:hAnsiTheme="minorHAnsi" w:cstheme="minorHAnsi"/>
          <w:sz w:val="22"/>
          <w:szCs w:val="22"/>
        </w:rPr>
        <w:t xml:space="preserve"> Uhr </w:t>
      </w:r>
      <w:r w:rsidR="00FF6293">
        <w:rPr>
          <w:rFonts w:asciiTheme="minorHAnsi" w:hAnsiTheme="minorHAnsi" w:cstheme="minorHAnsi"/>
          <w:sz w:val="22"/>
          <w:szCs w:val="22"/>
        </w:rPr>
        <w:t>in der Aula des Gymnasiums</w:t>
      </w:r>
      <w:r w:rsidRPr="00B13A2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CF7DE40" w14:textId="2C27793F" w:rsidR="00B13A24" w:rsidRDefault="00596A2F" w:rsidP="00596A2F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13A24">
        <w:rPr>
          <w:rFonts w:asciiTheme="minorHAnsi" w:hAnsiTheme="minorHAnsi" w:cstheme="minorHAnsi"/>
          <w:sz w:val="22"/>
          <w:szCs w:val="22"/>
        </w:rPr>
        <w:t xml:space="preserve">Unterricht </w:t>
      </w:r>
      <w:r w:rsidR="0046438D">
        <w:rPr>
          <w:rFonts w:asciiTheme="minorHAnsi" w:hAnsiTheme="minorHAnsi" w:cstheme="minorHAnsi"/>
          <w:sz w:val="22"/>
          <w:szCs w:val="22"/>
        </w:rPr>
        <w:t xml:space="preserve">von </w:t>
      </w:r>
      <w:r w:rsidRPr="00B13A24">
        <w:rPr>
          <w:rFonts w:asciiTheme="minorHAnsi" w:hAnsiTheme="minorHAnsi" w:cstheme="minorHAnsi"/>
          <w:sz w:val="22"/>
          <w:szCs w:val="22"/>
        </w:rPr>
        <w:t xml:space="preserve">7:45 </w:t>
      </w:r>
      <w:r w:rsidR="0046438D">
        <w:rPr>
          <w:rFonts w:asciiTheme="minorHAnsi" w:hAnsiTheme="minorHAnsi" w:cstheme="minorHAnsi"/>
          <w:sz w:val="22"/>
          <w:szCs w:val="22"/>
        </w:rPr>
        <w:t>bis</w:t>
      </w:r>
      <w:r w:rsidRPr="00B13A24">
        <w:rPr>
          <w:rFonts w:asciiTheme="minorHAnsi" w:hAnsiTheme="minorHAnsi" w:cstheme="minorHAnsi"/>
          <w:sz w:val="22"/>
          <w:szCs w:val="22"/>
        </w:rPr>
        <w:t xml:space="preserve"> </w:t>
      </w:r>
      <w:r w:rsidR="00B13A24" w:rsidRPr="00B13A24">
        <w:rPr>
          <w:rFonts w:asciiTheme="minorHAnsi" w:hAnsiTheme="minorHAnsi" w:cstheme="minorHAnsi"/>
          <w:sz w:val="22"/>
          <w:szCs w:val="22"/>
        </w:rPr>
        <w:t>13:05</w:t>
      </w:r>
      <w:r w:rsidRPr="00B13A24">
        <w:rPr>
          <w:rFonts w:asciiTheme="minorHAnsi" w:hAnsiTheme="minorHAnsi" w:cstheme="minorHAnsi"/>
          <w:sz w:val="22"/>
          <w:szCs w:val="22"/>
        </w:rPr>
        <w:t xml:space="preserve"> Uhr</w:t>
      </w:r>
    </w:p>
    <w:p w14:paraId="598AD186" w14:textId="55846960" w:rsidR="00B13A24" w:rsidRDefault="00FF6293" w:rsidP="00596A2F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 12:30 Uhr</w:t>
      </w:r>
      <w:r w:rsidR="00B13A24">
        <w:rPr>
          <w:rFonts w:asciiTheme="minorHAnsi" w:hAnsiTheme="minorHAnsi" w:cstheme="minorHAnsi"/>
          <w:sz w:val="22"/>
          <w:szCs w:val="22"/>
        </w:rPr>
        <w:t xml:space="preserve"> Möglichkeit des Gesprächs mit </w:t>
      </w:r>
      <w:r w:rsidR="00593A00">
        <w:rPr>
          <w:rFonts w:asciiTheme="minorHAnsi" w:hAnsiTheme="minorHAnsi" w:cstheme="minorHAnsi"/>
          <w:sz w:val="22"/>
          <w:szCs w:val="22"/>
        </w:rPr>
        <w:t>der Schulleitung im Schülercafé</w:t>
      </w:r>
      <w:r w:rsidR="00B13A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7DDF6C" w14:textId="386A1203" w:rsidR="00AA41C6" w:rsidRDefault="00596A2F" w:rsidP="00596A2F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13A24">
        <w:rPr>
          <w:rFonts w:asciiTheme="minorHAnsi" w:hAnsiTheme="minorHAnsi" w:cstheme="minorHAnsi"/>
          <w:sz w:val="22"/>
          <w:szCs w:val="22"/>
        </w:rPr>
        <w:t>Abholung</w:t>
      </w:r>
      <w:r w:rsidR="00B13A24">
        <w:rPr>
          <w:rFonts w:asciiTheme="minorHAnsi" w:hAnsiTheme="minorHAnsi" w:cstheme="minorHAnsi"/>
          <w:sz w:val="22"/>
          <w:szCs w:val="22"/>
        </w:rPr>
        <w:t xml:space="preserve"> der Kinder</w:t>
      </w:r>
      <w:r w:rsidR="00FF6293">
        <w:rPr>
          <w:rFonts w:asciiTheme="minorHAnsi" w:hAnsiTheme="minorHAnsi" w:cstheme="minorHAnsi"/>
          <w:sz w:val="22"/>
          <w:szCs w:val="22"/>
        </w:rPr>
        <w:t xml:space="preserve"> um </w:t>
      </w:r>
      <w:r w:rsidRPr="00B13A24">
        <w:rPr>
          <w:rFonts w:asciiTheme="minorHAnsi" w:hAnsiTheme="minorHAnsi" w:cstheme="minorHAnsi"/>
          <w:sz w:val="22"/>
          <w:szCs w:val="22"/>
        </w:rPr>
        <w:t>1</w:t>
      </w:r>
      <w:r w:rsidR="00B13A24">
        <w:rPr>
          <w:rFonts w:asciiTheme="minorHAnsi" w:hAnsiTheme="minorHAnsi" w:cstheme="minorHAnsi"/>
          <w:sz w:val="22"/>
          <w:szCs w:val="22"/>
        </w:rPr>
        <w:t>3:05</w:t>
      </w:r>
      <w:r w:rsidRPr="00B13A24">
        <w:rPr>
          <w:rFonts w:asciiTheme="minorHAnsi" w:hAnsiTheme="minorHAnsi" w:cstheme="minorHAnsi"/>
          <w:sz w:val="22"/>
          <w:szCs w:val="22"/>
        </w:rPr>
        <w:t xml:space="preserve"> Uhr </w:t>
      </w:r>
      <w:r w:rsidR="00CA5B0A">
        <w:rPr>
          <w:rFonts w:asciiTheme="minorHAnsi" w:hAnsiTheme="minorHAnsi" w:cstheme="minorHAnsi"/>
          <w:sz w:val="22"/>
          <w:szCs w:val="22"/>
        </w:rPr>
        <w:t>vor der</w:t>
      </w:r>
      <w:r w:rsidR="00FF6293">
        <w:rPr>
          <w:rFonts w:asciiTheme="minorHAnsi" w:hAnsiTheme="minorHAnsi" w:cstheme="minorHAnsi"/>
          <w:sz w:val="22"/>
          <w:szCs w:val="22"/>
        </w:rPr>
        <w:t xml:space="preserve"> Aula</w:t>
      </w:r>
    </w:p>
    <w:p w14:paraId="745D9E86" w14:textId="7569997D" w:rsidR="00E60208" w:rsidRDefault="00AA41C6" w:rsidP="00596A2F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Ende der Anmeldefrist für alle Termine: Fr., 0</w:t>
      </w:r>
      <w:r w:rsidR="00A3337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.01.2</w:t>
      </w:r>
      <w:r w:rsidR="00A3337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, 15:00 Uhr</w:t>
      </w:r>
    </w:p>
    <w:p w14:paraId="3C58FACE" w14:textId="77777777" w:rsidR="00E60208" w:rsidRDefault="00E60208" w:rsidP="00596A2F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 jeweiligen Stundenplan des gewählten Tages übersenden wir Ihnen per E-Mail. </w:t>
      </w:r>
    </w:p>
    <w:p w14:paraId="7935746D" w14:textId="77777777" w:rsidR="00FB1B15" w:rsidRDefault="00E60208" w:rsidP="00FB1B15">
      <w:pPr>
        <w:pStyle w:val="Listenabsatz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Hinterlassen Sie dazu bei der Anmeldung bitte unbedingt Ihre E-Mail-Adresse.  </w:t>
      </w:r>
      <w:r w:rsidR="00596A2F" w:rsidRPr="00B13A24">
        <w:rPr>
          <w:rFonts w:asciiTheme="minorHAnsi" w:hAnsiTheme="minorHAnsi" w:cstheme="minorHAnsi"/>
          <w:sz w:val="22"/>
          <w:szCs w:val="22"/>
        </w:rPr>
        <w:br/>
      </w:r>
    </w:p>
    <w:p w14:paraId="4A9CEE27" w14:textId="48B23F5B" w:rsidR="00FB1B15" w:rsidRPr="00FB1B15" w:rsidRDefault="00FB1B15" w:rsidP="00FB1B15">
      <w:pPr>
        <w:pStyle w:val="Listenabsatz"/>
        <w:rPr>
          <w:rFonts w:asciiTheme="minorHAnsi" w:hAnsiTheme="minorHAnsi" w:cstheme="minorHAnsi"/>
          <w:sz w:val="22"/>
          <w:szCs w:val="22"/>
        </w:rPr>
      </w:pPr>
      <w:r w:rsidRPr="00FB1B15">
        <w:rPr>
          <w:rFonts w:asciiTheme="minorHAnsi" w:hAnsiTheme="minorHAnsi" w:cstheme="minorHAnsi"/>
          <w:sz w:val="22"/>
          <w:szCs w:val="22"/>
          <w:u w:val="single"/>
        </w:rPr>
        <w:t xml:space="preserve">Bitte beachten Sie das Terminraster: </w:t>
      </w:r>
    </w:p>
    <w:p w14:paraId="3B169C0E" w14:textId="77777777" w:rsidR="00FB1B15" w:rsidRDefault="00FB1B15" w:rsidP="00E60208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14:paraId="66766C2F" w14:textId="3BF90D5E" w:rsidR="00B13A24" w:rsidRPr="00AA41C6" w:rsidRDefault="00FB1B15" w:rsidP="00FB1B15">
      <w:pPr>
        <w:pStyle w:val="Listenabsatz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3A24" w:rsidRPr="00F864DC">
        <w:rPr>
          <w:rFonts w:asciiTheme="minorHAnsi" w:hAnsiTheme="minorHAnsi" w:cstheme="minorHAnsi"/>
          <w:b/>
          <w:bCs/>
          <w:sz w:val="22"/>
          <w:szCs w:val="22"/>
        </w:rPr>
        <w:t xml:space="preserve">Dienstag, </w:t>
      </w:r>
      <w:r w:rsidR="00596A2F" w:rsidRPr="00F864D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3337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96A2F" w:rsidRPr="00F864D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13A24" w:rsidRPr="00F864D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96A2F" w:rsidRPr="00F864DC">
        <w:rPr>
          <w:rFonts w:asciiTheme="minorHAnsi" w:hAnsiTheme="minorHAnsi" w:cstheme="minorHAnsi"/>
          <w:b/>
          <w:bCs/>
          <w:sz w:val="22"/>
          <w:szCs w:val="22"/>
        </w:rPr>
        <w:t>1.202</w:t>
      </w:r>
      <w:r w:rsidR="00A3337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96A2F" w:rsidRPr="00B13A24">
        <w:rPr>
          <w:rFonts w:asciiTheme="minorHAnsi" w:hAnsiTheme="minorHAnsi" w:cstheme="minorHAnsi"/>
          <w:sz w:val="22"/>
          <w:szCs w:val="22"/>
        </w:rPr>
        <w:t xml:space="preserve">: </w:t>
      </w:r>
      <w:r w:rsidR="00F864DC">
        <w:rPr>
          <w:rFonts w:asciiTheme="minorHAnsi" w:hAnsiTheme="minorHAnsi" w:cstheme="minorHAnsi"/>
          <w:sz w:val="22"/>
          <w:szCs w:val="22"/>
        </w:rPr>
        <w:tab/>
      </w:r>
      <w:r w:rsidR="00FF6293">
        <w:rPr>
          <w:rFonts w:asciiTheme="minorHAnsi" w:hAnsiTheme="minorHAnsi" w:cstheme="minorHAnsi"/>
          <w:sz w:val="22"/>
          <w:szCs w:val="22"/>
        </w:rPr>
        <w:tab/>
      </w:r>
      <w:r w:rsidR="00596A2F" w:rsidRPr="00B13A24">
        <w:rPr>
          <w:rFonts w:asciiTheme="minorHAnsi" w:hAnsiTheme="minorHAnsi" w:cstheme="minorHAnsi"/>
          <w:sz w:val="22"/>
          <w:szCs w:val="22"/>
        </w:rPr>
        <w:t>GGS </w:t>
      </w:r>
      <w:r w:rsidR="00596A2F" w:rsidRPr="00B13A24">
        <w:rPr>
          <w:rFonts w:asciiTheme="minorHAnsi" w:hAnsiTheme="minorHAnsi" w:cstheme="minorHAnsi"/>
          <w:b/>
          <w:bCs/>
          <w:sz w:val="22"/>
          <w:szCs w:val="22"/>
        </w:rPr>
        <w:t>Grötzenberg</w:t>
      </w:r>
      <w:r w:rsidR="00B13A24">
        <w:rPr>
          <w:rFonts w:asciiTheme="minorHAnsi" w:hAnsiTheme="minorHAnsi" w:cstheme="minorHAnsi"/>
          <w:sz w:val="22"/>
          <w:szCs w:val="22"/>
        </w:rPr>
        <w:t xml:space="preserve">, </w:t>
      </w:r>
      <w:r w:rsidR="00AA41C6">
        <w:rPr>
          <w:rFonts w:asciiTheme="minorHAnsi" w:hAnsiTheme="minorHAnsi" w:cstheme="minorHAnsi"/>
          <w:sz w:val="22"/>
          <w:szCs w:val="22"/>
        </w:rPr>
        <w:t xml:space="preserve">GGS </w:t>
      </w:r>
      <w:r w:rsidR="00AA41C6" w:rsidRPr="00AA41C6">
        <w:rPr>
          <w:rFonts w:asciiTheme="minorHAnsi" w:hAnsiTheme="minorHAnsi" w:cstheme="minorHAnsi"/>
          <w:b/>
          <w:bCs/>
          <w:sz w:val="22"/>
          <w:szCs w:val="22"/>
        </w:rPr>
        <w:t>Nümbrecht 4a</w:t>
      </w:r>
      <w:r w:rsidR="00596A2F" w:rsidRPr="00B13A2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F6293">
        <w:rPr>
          <w:rFonts w:asciiTheme="minorHAnsi" w:hAnsiTheme="minorHAnsi" w:cstheme="minorHAnsi"/>
          <w:b/>
          <w:bCs/>
          <w:sz w:val="22"/>
          <w:szCs w:val="22"/>
        </w:rPr>
        <w:t>Mittwoch, 1</w:t>
      </w:r>
      <w:r w:rsidR="00A3337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F6293">
        <w:rPr>
          <w:rFonts w:asciiTheme="minorHAnsi" w:hAnsiTheme="minorHAnsi" w:cstheme="minorHAnsi"/>
          <w:b/>
          <w:bCs/>
          <w:sz w:val="22"/>
          <w:szCs w:val="22"/>
        </w:rPr>
        <w:t>.01.202</w:t>
      </w:r>
      <w:r w:rsidR="00413AD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96A2F" w:rsidRPr="00B13A24">
        <w:rPr>
          <w:rFonts w:asciiTheme="minorHAnsi" w:hAnsiTheme="minorHAnsi" w:cstheme="minorHAnsi"/>
          <w:sz w:val="22"/>
          <w:szCs w:val="22"/>
        </w:rPr>
        <w:t xml:space="preserve">: </w:t>
      </w:r>
      <w:r w:rsidR="00F864DC">
        <w:rPr>
          <w:rFonts w:asciiTheme="minorHAnsi" w:hAnsiTheme="minorHAnsi" w:cstheme="minorHAnsi"/>
          <w:sz w:val="22"/>
          <w:szCs w:val="22"/>
        </w:rPr>
        <w:tab/>
      </w:r>
      <w:r w:rsidR="00FF6293">
        <w:rPr>
          <w:rFonts w:asciiTheme="minorHAnsi" w:hAnsiTheme="minorHAnsi" w:cstheme="minorHAnsi"/>
          <w:sz w:val="22"/>
          <w:szCs w:val="22"/>
        </w:rPr>
        <w:tab/>
      </w:r>
      <w:r w:rsidR="00596A2F" w:rsidRPr="00B13A24">
        <w:rPr>
          <w:rFonts w:asciiTheme="minorHAnsi" w:hAnsiTheme="minorHAnsi" w:cstheme="minorHAnsi"/>
          <w:sz w:val="22"/>
          <w:szCs w:val="22"/>
        </w:rPr>
        <w:t>GGS </w:t>
      </w:r>
      <w:r w:rsidR="00596A2F" w:rsidRPr="00B13A24">
        <w:rPr>
          <w:rFonts w:asciiTheme="minorHAnsi" w:hAnsiTheme="minorHAnsi" w:cstheme="minorHAnsi"/>
          <w:b/>
          <w:bCs/>
          <w:sz w:val="22"/>
          <w:szCs w:val="22"/>
        </w:rPr>
        <w:t>Marienberghausen</w:t>
      </w:r>
      <w:r w:rsidR="00B13A2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13A24" w:rsidRPr="00FF6293">
        <w:rPr>
          <w:rFonts w:asciiTheme="minorHAnsi" w:hAnsiTheme="minorHAnsi" w:cstheme="minorHAnsi"/>
          <w:sz w:val="22"/>
          <w:szCs w:val="22"/>
        </w:rPr>
        <w:t>GGS</w:t>
      </w:r>
      <w:r w:rsidR="00B13A24">
        <w:rPr>
          <w:rFonts w:asciiTheme="minorHAnsi" w:hAnsiTheme="minorHAnsi" w:cstheme="minorHAnsi"/>
          <w:b/>
          <w:bCs/>
          <w:sz w:val="22"/>
          <w:szCs w:val="22"/>
        </w:rPr>
        <w:t xml:space="preserve"> Nümbrecht 4</w:t>
      </w:r>
      <w:r w:rsidR="00AA41C6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96A2F" w:rsidRPr="00B13A2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F6293">
        <w:rPr>
          <w:rFonts w:asciiTheme="minorHAnsi" w:hAnsiTheme="minorHAnsi" w:cstheme="minorHAnsi"/>
          <w:b/>
          <w:bCs/>
          <w:sz w:val="22"/>
          <w:szCs w:val="22"/>
        </w:rPr>
        <w:t>Donnerstag</w:t>
      </w:r>
      <w:r w:rsidR="00B13A24" w:rsidRPr="00F864D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96A2F" w:rsidRPr="00F864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629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13AD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96A2F" w:rsidRPr="00F864D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13A24" w:rsidRPr="00F864D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96A2F" w:rsidRPr="00F864DC">
        <w:rPr>
          <w:rFonts w:asciiTheme="minorHAnsi" w:hAnsiTheme="minorHAnsi" w:cstheme="minorHAnsi"/>
          <w:b/>
          <w:bCs/>
          <w:sz w:val="22"/>
          <w:szCs w:val="22"/>
        </w:rPr>
        <w:t>1.202</w:t>
      </w:r>
      <w:r w:rsidR="00413AD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96A2F" w:rsidRPr="00B13A24">
        <w:rPr>
          <w:rFonts w:asciiTheme="minorHAnsi" w:hAnsiTheme="minorHAnsi" w:cstheme="minorHAnsi"/>
          <w:sz w:val="22"/>
          <w:szCs w:val="22"/>
        </w:rPr>
        <w:t xml:space="preserve">: </w:t>
      </w:r>
      <w:r w:rsidR="00F864DC">
        <w:rPr>
          <w:rFonts w:asciiTheme="minorHAnsi" w:hAnsiTheme="minorHAnsi" w:cstheme="minorHAnsi"/>
          <w:sz w:val="22"/>
          <w:szCs w:val="22"/>
        </w:rPr>
        <w:tab/>
      </w:r>
      <w:r w:rsidR="00AA41C6">
        <w:rPr>
          <w:rFonts w:asciiTheme="minorHAnsi" w:hAnsiTheme="minorHAnsi" w:cstheme="minorHAnsi"/>
          <w:sz w:val="22"/>
          <w:szCs w:val="22"/>
        </w:rPr>
        <w:t xml:space="preserve">GGS </w:t>
      </w:r>
      <w:r w:rsidR="00AA41C6" w:rsidRPr="00AA41C6">
        <w:rPr>
          <w:rFonts w:asciiTheme="minorHAnsi" w:hAnsiTheme="minorHAnsi" w:cstheme="minorHAnsi"/>
          <w:b/>
          <w:bCs/>
          <w:sz w:val="22"/>
          <w:szCs w:val="22"/>
        </w:rPr>
        <w:t>Auf dem Höchsten</w:t>
      </w:r>
      <w:r w:rsidR="00E60208">
        <w:rPr>
          <w:rFonts w:asciiTheme="minorHAnsi" w:hAnsiTheme="minorHAnsi" w:cstheme="minorHAnsi"/>
          <w:sz w:val="22"/>
          <w:szCs w:val="22"/>
        </w:rPr>
        <w:t xml:space="preserve"> </w:t>
      </w:r>
      <w:r w:rsidR="00AA41C6">
        <w:rPr>
          <w:rFonts w:asciiTheme="minorHAnsi" w:hAnsiTheme="minorHAnsi" w:cstheme="minorHAnsi"/>
          <w:sz w:val="22"/>
          <w:szCs w:val="22"/>
        </w:rPr>
        <w:t xml:space="preserve">Garderoth, GGS </w:t>
      </w:r>
      <w:r w:rsidR="00AA41C6" w:rsidRPr="00AA41C6">
        <w:rPr>
          <w:rFonts w:asciiTheme="minorHAnsi" w:hAnsiTheme="minorHAnsi" w:cstheme="minorHAnsi"/>
          <w:b/>
          <w:bCs/>
          <w:sz w:val="22"/>
          <w:szCs w:val="22"/>
        </w:rPr>
        <w:t xml:space="preserve">Nümbrecht 4c </w:t>
      </w:r>
    </w:p>
    <w:p w14:paraId="7F199B13" w14:textId="1D23D575" w:rsidR="00507774" w:rsidRDefault="00561D7E" w:rsidP="00FB1B15">
      <w:pPr>
        <w:pStyle w:val="Listenabsatz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503EA15D" wp14:editId="5A5A8C94">
                <wp:simplePos x="0" y="0"/>
                <wp:positionH relativeFrom="column">
                  <wp:posOffset>-1047425</wp:posOffset>
                </wp:positionH>
                <wp:positionV relativeFrom="paragraph">
                  <wp:posOffset>84773</wp:posOffset>
                </wp:positionV>
                <wp:extent cx="360" cy="360"/>
                <wp:effectExtent l="38100" t="38100" r="38100" b="38100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059B31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8" o:spid="_x0000_s1026" type="#_x0000_t75" style="position:absolute;margin-left:-82.8pt;margin-top:6.35pt;width:.75pt;height: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">
                <v:imagedata r:id="rId10" o:title=""/>
              </v:shape>
            </w:pict>
          </mc:Fallback>
        </mc:AlternateContent>
      </w:r>
      <w:r w:rsidR="00FB1B1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3A24" w:rsidRPr="00F864DC">
        <w:rPr>
          <w:rFonts w:asciiTheme="minorHAnsi" w:hAnsiTheme="minorHAnsi" w:cstheme="minorHAnsi"/>
          <w:b/>
          <w:bCs/>
          <w:sz w:val="22"/>
          <w:szCs w:val="22"/>
        </w:rPr>
        <w:t xml:space="preserve">Freitag, </w:t>
      </w:r>
      <w:r w:rsidR="00FF629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13AD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13A24" w:rsidRPr="00F864DC">
        <w:rPr>
          <w:rFonts w:asciiTheme="minorHAnsi" w:hAnsiTheme="minorHAnsi" w:cstheme="minorHAnsi"/>
          <w:b/>
          <w:bCs/>
          <w:sz w:val="22"/>
          <w:szCs w:val="22"/>
        </w:rPr>
        <w:t>.01.202</w:t>
      </w:r>
      <w:r w:rsidR="00413AD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13A24">
        <w:rPr>
          <w:rFonts w:asciiTheme="minorHAnsi" w:hAnsiTheme="minorHAnsi" w:cstheme="minorHAnsi"/>
          <w:sz w:val="22"/>
          <w:szCs w:val="22"/>
        </w:rPr>
        <w:t xml:space="preserve">: </w:t>
      </w:r>
      <w:r w:rsidR="00F864DC">
        <w:rPr>
          <w:rFonts w:asciiTheme="minorHAnsi" w:hAnsiTheme="minorHAnsi" w:cstheme="minorHAnsi"/>
          <w:sz w:val="22"/>
          <w:szCs w:val="22"/>
        </w:rPr>
        <w:tab/>
      </w:r>
      <w:r w:rsidR="00FF6293">
        <w:rPr>
          <w:rFonts w:asciiTheme="minorHAnsi" w:hAnsiTheme="minorHAnsi" w:cstheme="minorHAnsi"/>
          <w:sz w:val="22"/>
          <w:szCs w:val="22"/>
        </w:rPr>
        <w:tab/>
      </w:r>
      <w:r w:rsidR="00B13A24">
        <w:rPr>
          <w:rFonts w:asciiTheme="minorHAnsi" w:hAnsiTheme="minorHAnsi" w:cstheme="minorHAnsi"/>
          <w:sz w:val="22"/>
          <w:szCs w:val="22"/>
        </w:rPr>
        <w:t xml:space="preserve">Kinder </w:t>
      </w:r>
      <w:r w:rsidR="00B13A24" w:rsidRPr="00F864DC">
        <w:rPr>
          <w:rFonts w:asciiTheme="minorHAnsi" w:hAnsiTheme="minorHAnsi" w:cstheme="minorHAnsi"/>
          <w:b/>
          <w:bCs/>
          <w:sz w:val="22"/>
          <w:szCs w:val="22"/>
        </w:rPr>
        <w:t>anderer Grundschulen</w:t>
      </w:r>
    </w:p>
    <w:p w14:paraId="5B0E972C" w14:textId="388F2908" w:rsidR="00561D7E" w:rsidRPr="00114F80" w:rsidRDefault="00FD5DB1" w:rsidP="00114F80">
      <w:pPr>
        <w:pStyle w:val="Listenabsatz"/>
        <w:spacing w:line="360" w:lineRule="auto"/>
        <w:ind w:left="4254" w:hanging="2836"/>
        <w:rPr>
          <w:rFonts w:asciiTheme="minorHAnsi" w:hAnsiTheme="minorHAnsi" w:cstheme="minorHAnsi"/>
          <w:sz w:val="22"/>
          <w:szCs w:val="22"/>
        </w:rPr>
      </w:pPr>
      <w:r w:rsidRPr="00FD5DB1">
        <w:rPr>
          <w:rFonts w:asciiTheme="minorHAnsi" w:hAnsiTheme="minorHAnsi" w:cstheme="minorHAnsi"/>
          <w:b/>
          <w:bCs/>
          <w:sz w:val="22"/>
          <w:szCs w:val="22"/>
        </w:rPr>
        <w:t>Montag, 20.01.2025</w:t>
      </w:r>
      <w:r w:rsidR="00561D7E" w:rsidRPr="00561D7E">
        <w:rPr>
          <w:rFonts w:asciiTheme="minorHAnsi" w:hAnsiTheme="minorHAnsi" w:cstheme="minorHAnsi"/>
          <w:sz w:val="22"/>
          <w:szCs w:val="22"/>
        </w:rPr>
        <w:t>:</w:t>
      </w:r>
      <w:r w:rsidR="00561D7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1D7E" w:rsidRPr="00FD5DB1">
        <w:rPr>
          <w:rFonts w:asciiTheme="minorHAnsi" w:hAnsiTheme="minorHAnsi" w:cstheme="minorHAnsi"/>
          <w:b/>
          <w:bCs/>
          <w:sz w:val="22"/>
          <w:szCs w:val="22"/>
        </w:rPr>
        <w:t>ggf. Zusatztermin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4F80" w:rsidRPr="00114F80">
        <w:rPr>
          <w:rFonts w:asciiTheme="minorHAnsi" w:hAnsiTheme="minorHAnsi" w:cstheme="minorHAnsi"/>
          <w:sz w:val="22"/>
          <w:szCs w:val="22"/>
        </w:rPr>
        <w:t>bei überzähligen Anmeldungen in der Woche zuvor</w:t>
      </w:r>
    </w:p>
    <w:p w14:paraId="207E71F9" w14:textId="77777777" w:rsidR="00507774" w:rsidRDefault="00507774" w:rsidP="0097482C">
      <w:pPr>
        <w:rPr>
          <w:rFonts w:asciiTheme="minorHAnsi" w:hAnsiTheme="minorHAnsi" w:cstheme="minorHAnsi"/>
          <w:sz w:val="20"/>
          <w:szCs w:val="20"/>
        </w:rPr>
      </w:pPr>
    </w:p>
    <w:p w14:paraId="308401B6" w14:textId="15CCD5BC" w:rsidR="008D4A2C" w:rsidRPr="00FF6293" w:rsidRDefault="008D4A2C" w:rsidP="0097482C">
      <w:pPr>
        <w:rPr>
          <w:rFonts w:asciiTheme="minorHAnsi" w:hAnsiTheme="minorHAnsi" w:cstheme="minorHAnsi"/>
          <w:sz w:val="22"/>
          <w:szCs w:val="22"/>
        </w:rPr>
      </w:pPr>
      <w:r w:rsidRPr="00FF6293">
        <w:rPr>
          <w:rFonts w:asciiTheme="minorHAnsi" w:hAnsiTheme="minorHAnsi" w:cstheme="minorHAnsi"/>
          <w:sz w:val="22"/>
          <w:szCs w:val="22"/>
        </w:rPr>
        <w:t xml:space="preserve">Mit </w:t>
      </w:r>
      <w:r w:rsidR="00507774" w:rsidRPr="00FF6293">
        <w:rPr>
          <w:rFonts w:asciiTheme="minorHAnsi" w:hAnsiTheme="minorHAnsi" w:cstheme="minorHAnsi"/>
          <w:sz w:val="22"/>
          <w:szCs w:val="22"/>
        </w:rPr>
        <w:t xml:space="preserve">den besten Wünschen für eine gute </w:t>
      </w:r>
      <w:r w:rsidR="00FF6293">
        <w:rPr>
          <w:rFonts w:asciiTheme="minorHAnsi" w:hAnsiTheme="minorHAnsi" w:cstheme="minorHAnsi"/>
          <w:sz w:val="22"/>
          <w:szCs w:val="22"/>
        </w:rPr>
        <w:t>Adventszeit</w:t>
      </w:r>
      <w:r w:rsidR="00507774" w:rsidRPr="00FF6293">
        <w:rPr>
          <w:rFonts w:asciiTheme="minorHAnsi" w:hAnsiTheme="minorHAnsi" w:cstheme="minorHAnsi"/>
          <w:sz w:val="22"/>
          <w:szCs w:val="22"/>
        </w:rPr>
        <w:t xml:space="preserve"> und eine</w:t>
      </w:r>
      <w:r w:rsidR="00FF6293">
        <w:rPr>
          <w:rFonts w:asciiTheme="minorHAnsi" w:hAnsiTheme="minorHAnsi" w:cstheme="minorHAnsi"/>
          <w:sz w:val="22"/>
          <w:szCs w:val="22"/>
        </w:rPr>
        <w:t>n</w:t>
      </w:r>
      <w:r w:rsidR="00507774" w:rsidRPr="00FF6293">
        <w:rPr>
          <w:rFonts w:asciiTheme="minorHAnsi" w:hAnsiTheme="minorHAnsi" w:cstheme="minorHAnsi"/>
          <w:sz w:val="22"/>
          <w:szCs w:val="22"/>
        </w:rPr>
        <w:t xml:space="preserve"> glücklichen, gesunden </w:t>
      </w:r>
      <w:r w:rsidR="00FF6293">
        <w:rPr>
          <w:rFonts w:asciiTheme="minorHAnsi" w:hAnsiTheme="minorHAnsi" w:cstheme="minorHAnsi"/>
          <w:sz w:val="22"/>
          <w:szCs w:val="22"/>
        </w:rPr>
        <w:t>Jahresausklang</w:t>
      </w:r>
    </w:p>
    <w:p w14:paraId="50E31CC3" w14:textId="648E6018" w:rsidR="00FF6293" w:rsidRPr="00561D7E" w:rsidRDefault="004D3D25" w:rsidP="00561D7E">
      <w:pPr>
        <w:tabs>
          <w:tab w:val="center" w:pos="1418"/>
          <w:tab w:val="center" w:pos="7938"/>
        </w:tabs>
        <w:rPr>
          <w:rFonts w:asciiTheme="minorHAnsi" w:hAnsiTheme="minorHAnsi" w:cstheme="minorHAnsi"/>
          <w:b/>
          <w:sz w:val="20"/>
          <w:szCs w:val="20"/>
        </w:rPr>
      </w:pPr>
      <w:r w:rsidRPr="005B3EF4">
        <w:rPr>
          <w:rFonts w:asciiTheme="minorHAnsi" w:hAnsiTheme="minorHAnsi" w:cstheme="minorHAnsi"/>
          <w:b/>
          <w:sz w:val="20"/>
          <w:szCs w:val="20"/>
        </w:rPr>
        <w:tab/>
      </w:r>
      <w:r w:rsidR="00FF6293" w:rsidRPr="005B3EF4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4E793BFB" wp14:editId="2B200FD7">
            <wp:simplePos x="0" y="0"/>
            <wp:positionH relativeFrom="column">
              <wp:posOffset>130175</wp:posOffset>
            </wp:positionH>
            <wp:positionV relativeFrom="paragraph">
              <wp:posOffset>9525</wp:posOffset>
            </wp:positionV>
            <wp:extent cx="1540510" cy="276860"/>
            <wp:effectExtent l="0" t="0" r="2540" b="8890"/>
            <wp:wrapNone/>
            <wp:docPr id="1" name="Bild 1" descr="Ein Bild, das Text, Öffner, ClipArt, Werkzeug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Öffner, ClipArt, Werkzeug enthält.&#10;&#10;Automatisch generierte Beschreibun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4B3C5" w14:textId="7C5DC7DA" w:rsidR="004D3D25" w:rsidRPr="005B3EF4" w:rsidRDefault="00561D7E" w:rsidP="004D3D25">
      <w:pPr>
        <w:tabs>
          <w:tab w:val="center" w:pos="141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0D9156F3" wp14:editId="48481680">
                <wp:simplePos x="0" y="0"/>
                <wp:positionH relativeFrom="column">
                  <wp:posOffset>4679315</wp:posOffset>
                </wp:positionH>
                <wp:positionV relativeFrom="paragraph">
                  <wp:posOffset>-95885</wp:posOffset>
                </wp:positionV>
                <wp:extent cx="575710" cy="246380"/>
                <wp:effectExtent l="38100" t="38100" r="34290" b="33020"/>
                <wp:wrapNone/>
                <wp:docPr id="30" name="Freihand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75710" cy="24638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0C75220" id="Freihand 30" o:spid="_x0000_s1026" type="#_x0000_t75" style="position:absolute;margin-left:368.1pt;margin-top:-7.9pt;width:46.05pt;height:20.1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">
                <v:imagedata r:id="rId13" o:title=""/>
              </v:shape>
            </w:pict>
          </mc:Fallback>
        </mc:AlternateContent>
      </w:r>
      <w:r w:rsidR="00FC71D7" w:rsidRPr="005B3EF4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FC71D7" w:rsidRPr="005B3EF4">
        <w:rPr>
          <w:rFonts w:asciiTheme="minorHAnsi" w:hAnsiTheme="minorHAnsi" w:cstheme="minorHAnsi"/>
          <w:noProof/>
          <w:sz w:val="20"/>
          <w:szCs w:val="20"/>
        </w:rPr>
        <w:instrText xml:space="preserve"> INCLUDEPICTURE  "cid:74B197BA-1683-4982-A965-83E1F4F37A33@speedport.ip" \* MERGEFORMATINET </w:instrText>
      </w:r>
      <w:r w:rsidR="00FC71D7" w:rsidRPr="005B3EF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DD5AFD" w:rsidRPr="005B3EF4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DD5AFD" w:rsidRPr="005B3EF4">
        <w:rPr>
          <w:rFonts w:asciiTheme="minorHAnsi" w:hAnsiTheme="minorHAnsi" w:cstheme="minorHAnsi"/>
          <w:noProof/>
          <w:sz w:val="20"/>
          <w:szCs w:val="20"/>
        </w:rPr>
        <w:instrText xml:space="preserve"> INCLUDEPICTURE  "cid:74B197BA-1683-4982-A965-83E1F4F37A33@speedport.ip" \* MERGEFORMATINET </w:instrText>
      </w:r>
      <w:r w:rsidR="00DD5AFD" w:rsidRPr="005B3EF4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BF4443" w:rsidRPr="005B3EF4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BF4443" w:rsidRPr="005B3EF4">
        <w:rPr>
          <w:rFonts w:asciiTheme="minorHAnsi" w:hAnsiTheme="minorHAnsi" w:cstheme="minorHAnsi"/>
          <w:noProof/>
          <w:sz w:val="20"/>
          <w:szCs w:val="20"/>
        </w:rPr>
        <w:instrText xml:space="preserve"> INCLUDEPICTURE  "cid:74B197BA-1683-4982-A965-83E1F4F37A33@speedport.ip" \* MERGEFORMATINET </w:instrText>
      </w:r>
      <w:r w:rsidR="00BF4443" w:rsidRPr="005B3EF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="00DD5AFD" w:rsidRPr="005B3EF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="00FC71D7" w:rsidRPr="005B3EF4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="004D3D25" w:rsidRPr="005B3EF4">
        <w:rPr>
          <w:rFonts w:asciiTheme="minorHAnsi" w:hAnsiTheme="minorHAnsi" w:cstheme="minorHAnsi"/>
          <w:noProof/>
          <w:sz w:val="20"/>
          <w:szCs w:val="20"/>
        </w:rPr>
        <w:tab/>
      </w:r>
      <w:r w:rsidR="004D3D25" w:rsidRPr="005B3EF4">
        <w:rPr>
          <w:rFonts w:asciiTheme="minorHAnsi" w:hAnsiTheme="minorHAnsi" w:cstheme="minorHAnsi"/>
          <w:noProof/>
          <w:sz w:val="20"/>
          <w:szCs w:val="20"/>
        </w:rPr>
        <w:tab/>
      </w:r>
      <w:r w:rsidR="004D3D25" w:rsidRPr="005B3EF4">
        <w:rPr>
          <w:rFonts w:asciiTheme="minorHAnsi" w:hAnsiTheme="minorHAnsi" w:cstheme="minorHAnsi"/>
          <w:noProof/>
          <w:sz w:val="20"/>
          <w:szCs w:val="20"/>
        </w:rPr>
        <w:tab/>
      </w:r>
      <w:r w:rsidR="008C750E" w:rsidRPr="005B3EF4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4D3D25" w:rsidRPr="005B3EF4">
        <w:rPr>
          <w:rFonts w:asciiTheme="minorHAnsi" w:hAnsiTheme="minorHAnsi" w:cstheme="minorHAnsi"/>
          <w:noProof/>
          <w:sz w:val="20"/>
          <w:szCs w:val="20"/>
        </w:rPr>
        <w:tab/>
      </w:r>
      <w:r w:rsidR="008C750E" w:rsidRPr="005B3EF4">
        <w:rPr>
          <w:rFonts w:asciiTheme="minorHAnsi" w:hAnsiTheme="minorHAnsi" w:cstheme="minorHAnsi"/>
          <w:noProof/>
          <w:sz w:val="20"/>
          <w:szCs w:val="20"/>
        </w:rPr>
        <w:t xml:space="preserve">      </w:t>
      </w:r>
    </w:p>
    <w:p w14:paraId="53016F79" w14:textId="1B003B0E" w:rsidR="004D3D25" w:rsidRPr="005B3EF4" w:rsidRDefault="00561D7E" w:rsidP="004D3D25">
      <w:pPr>
        <w:tabs>
          <w:tab w:val="center" w:pos="1418"/>
          <w:tab w:val="center" w:pos="7797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72E64227" wp14:editId="6E18BB83">
                <wp:simplePos x="0" y="0"/>
                <wp:positionH relativeFrom="column">
                  <wp:posOffset>39775</wp:posOffset>
                </wp:positionH>
                <wp:positionV relativeFrom="paragraph">
                  <wp:posOffset>349024</wp:posOffset>
                </wp:positionV>
                <wp:extent cx="360" cy="360"/>
                <wp:effectExtent l="38100" t="38100" r="38100" b="38100"/>
                <wp:wrapNone/>
                <wp:docPr id="31" name="Freihand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E1FBCA4" id="Freihand 31" o:spid="_x0000_s1026" type="#_x0000_t75" style="position:absolute;margin-left:2.8pt;margin-top:27.15pt;width:.75pt;height: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">
                <v:imagedata r:id="rId10" o:title=""/>
              </v:shape>
            </w:pict>
          </mc:Fallback>
        </mc:AlternateContent>
      </w:r>
      <w:r w:rsidR="004D3D25" w:rsidRPr="005B3EF4">
        <w:rPr>
          <w:rFonts w:asciiTheme="minorHAnsi" w:hAnsiTheme="minorHAnsi" w:cstheme="minorHAnsi"/>
          <w:sz w:val="16"/>
          <w:szCs w:val="16"/>
        </w:rPr>
        <w:tab/>
      </w:r>
      <w:r w:rsidR="008D4A2C" w:rsidRPr="005B3EF4">
        <w:rPr>
          <w:rFonts w:asciiTheme="minorHAnsi" w:hAnsiTheme="minorHAnsi" w:cstheme="minorHAnsi"/>
          <w:sz w:val="16"/>
          <w:szCs w:val="16"/>
        </w:rPr>
        <w:t>T. Wilmsmann, OStD</w:t>
      </w:r>
      <w:r w:rsidR="00F864DC">
        <w:rPr>
          <w:rFonts w:asciiTheme="minorHAnsi" w:hAnsiTheme="minorHAnsi" w:cstheme="minorHAnsi"/>
          <w:sz w:val="16"/>
          <w:szCs w:val="16"/>
        </w:rPr>
        <w:t xml:space="preserve">            </w:t>
      </w:r>
      <w:r w:rsidR="00F864DC">
        <w:rPr>
          <w:rFonts w:asciiTheme="minorHAnsi" w:hAnsiTheme="minorHAnsi" w:cstheme="minorHAnsi"/>
          <w:sz w:val="16"/>
          <w:szCs w:val="16"/>
        </w:rPr>
        <w:tab/>
        <w:t>N. Otto, StD`</w:t>
      </w:r>
      <w:r w:rsidR="004D3D25" w:rsidRPr="005B3EF4">
        <w:rPr>
          <w:rFonts w:asciiTheme="minorHAnsi" w:hAnsiTheme="minorHAnsi" w:cstheme="minorHAnsi"/>
          <w:sz w:val="16"/>
          <w:szCs w:val="16"/>
        </w:rPr>
        <w:tab/>
      </w:r>
    </w:p>
    <w:p w14:paraId="1277C06F" w14:textId="22E4E386" w:rsidR="00397E8C" w:rsidRPr="00507774" w:rsidRDefault="004D3D25" w:rsidP="00507774">
      <w:pPr>
        <w:tabs>
          <w:tab w:val="center" w:pos="1418"/>
          <w:tab w:val="center" w:pos="7797"/>
        </w:tabs>
        <w:rPr>
          <w:rFonts w:asciiTheme="minorHAnsi" w:hAnsiTheme="minorHAnsi" w:cstheme="minorHAnsi"/>
          <w:sz w:val="20"/>
          <w:szCs w:val="20"/>
        </w:rPr>
      </w:pPr>
      <w:r w:rsidRPr="005B3EF4">
        <w:rPr>
          <w:rFonts w:asciiTheme="minorHAnsi" w:hAnsiTheme="minorHAnsi" w:cstheme="minorHAnsi"/>
          <w:sz w:val="16"/>
          <w:szCs w:val="16"/>
        </w:rPr>
        <w:tab/>
        <w:t>- Schulleiter -</w:t>
      </w:r>
      <w:r w:rsidR="00F864DC">
        <w:rPr>
          <w:rFonts w:asciiTheme="minorHAnsi" w:hAnsiTheme="minorHAnsi" w:cstheme="minorHAnsi"/>
          <w:sz w:val="16"/>
          <w:szCs w:val="16"/>
        </w:rPr>
        <w:tab/>
        <w:t xml:space="preserve">- Erprobungsstufenkoordinatorin - </w:t>
      </w:r>
    </w:p>
    <w:sectPr w:rsidR="00397E8C" w:rsidRPr="00507774" w:rsidSect="008968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84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31F12" w14:textId="77777777" w:rsidR="00DC27E3" w:rsidRDefault="00DC27E3">
      <w:r>
        <w:separator/>
      </w:r>
    </w:p>
  </w:endnote>
  <w:endnote w:type="continuationSeparator" w:id="0">
    <w:p w14:paraId="6C0FF9BC" w14:textId="77777777" w:rsidR="00DC27E3" w:rsidRDefault="00DC27E3">
      <w:r>
        <w:continuationSeparator/>
      </w:r>
    </w:p>
  </w:endnote>
  <w:endnote w:type="continuationNotice" w:id="1">
    <w:p w14:paraId="7B8FF033" w14:textId="77777777" w:rsidR="00DC27E3" w:rsidRDefault="00DC2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BC1F" w14:textId="77777777" w:rsidR="00896838" w:rsidRDefault="008968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8094" w14:textId="77777777" w:rsidR="00896838" w:rsidRDefault="008968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4757" w14:textId="77777777" w:rsidR="00896838" w:rsidRDefault="008968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61FEF" w14:textId="77777777" w:rsidR="00DC27E3" w:rsidRDefault="00DC27E3">
      <w:r>
        <w:separator/>
      </w:r>
    </w:p>
  </w:footnote>
  <w:footnote w:type="continuationSeparator" w:id="0">
    <w:p w14:paraId="139DA6C3" w14:textId="77777777" w:rsidR="00DC27E3" w:rsidRDefault="00DC27E3">
      <w:r>
        <w:continuationSeparator/>
      </w:r>
    </w:p>
  </w:footnote>
  <w:footnote w:type="continuationNotice" w:id="1">
    <w:p w14:paraId="563E0C45" w14:textId="77777777" w:rsidR="00DC27E3" w:rsidRDefault="00DC2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D493" w14:textId="77777777" w:rsidR="00896838" w:rsidRDefault="008968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C257" w14:textId="77777777" w:rsidR="000D3B91" w:rsidRDefault="009C3639" w:rsidP="009C3639">
    <w:pPr>
      <w:pStyle w:val="Kopfzeile"/>
      <w:rPr>
        <w:rFonts w:ascii="Trebuchet MS" w:hAnsi="Trebuchet MS"/>
        <w:b/>
        <w:sz w:val="48"/>
      </w:rPr>
    </w:pPr>
    <w:r>
      <w:rPr>
        <w:rFonts w:ascii="Trebuchet MS" w:hAnsi="Trebuchet MS"/>
        <w:b/>
        <w:sz w:val="48"/>
      </w:rPr>
      <w:t xml:space="preserve">Homburgisches </w:t>
    </w:r>
    <w:r w:rsidR="000D3B91">
      <w:rPr>
        <w:rFonts w:ascii="Trebuchet MS" w:hAnsi="Trebuchet MS"/>
        <w:b/>
        <w:sz w:val="48"/>
      </w:rPr>
      <w:t>Gymnasium Nümbrecht</w:t>
    </w:r>
  </w:p>
  <w:p w14:paraId="21706610" w14:textId="77777777" w:rsidR="000D3B91" w:rsidRPr="009C3639" w:rsidRDefault="000D3B91">
    <w:pPr>
      <w:pStyle w:val="Kopfzeile"/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sz w:val="18"/>
        <w:szCs w:val="18"/>
      </w:rPr>
      <w:t xml:space="preserve">              Gymnasium der Gemeinde Nümbrecht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370E" w14:textId="77777777" w:rsidR="00896838" w:rsidRDefault="008968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402B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5FBC"/>
    <w:multiLevelType w:val="hybridMultilevel"/>
    <w:tmpl w:val="AED00632"/>
    <w:lvl w:ilvl="0" w:tplc="E66C4B5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30B9"/>
    <w:multiLevelType w:val="hybridMultilevel"/>
    <w:tmpl w:val="5C14D6C0"/>
    <w:lvl w:ilvl="0" w:tplc="8E4A500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6300"/>
    <w:multiLevelType w:val="hybridMultilevel"/>
    <w:tmpl w:val="CF52F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E5B7D"/>
    <w:multiLevelType w:val="hybridMultilevel"/>
    <w:tmpl w:val="0330B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685F"/>
    <w:multiLevelType w:val="hybridMultilevel"/>
    <w:tmpl w:val="96E65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9647A"/>
    <w:multiLevelType w:val="hybridMultilevel"/>
    <w:tmpl w:val="01EAB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76474"/>
    <w:multiLevelType w:val="hybridMultilevel"/>
    <w:tmpl w:val="023623D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4828">
    <w:abstractNumId w:val="4"/>
  </w:num>
  <w:num w:numId="2" w16cid:durableId="1960524453">
    <w:abstractNumId w:val="6"/>
  </w:num>
  <w:num w:numId="3" w16cid:durableId="247349911">
    <w:abstractNumId w:val="1"/>
  </w:num>
  <w:num w:numId="4" w16cid:durableId="1246451217">
    <w:abstractNumId w:val="2"/>
  </w:num>
  <w:num w:numId="5" w16cid:durableId="126120352">
    <w:abstractNumId w:val="3"/>
  </w:num>
  <w:num w:numId="6" w16cid:durableId="1160924491">
    <w:abstractNumId w:val="7"/>
  </w:num>
  <w:num w:numId="7" w16cid:durableId="173375002">
    <w:abstractNumId w:val="0"/>
  </w:num>
  <w:num w:numId="8" w16cid:durableId="2014451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56"/>
    <w:rsid w:val="00000595"/>
    <w:rsid w:val="00011B71"/>
    <w:rsid w:val="0001454C"/>
    <w:rsid w:val="00014713"/>
    <w:rsid w:val="000203BC"/>
    <w:rsid w:val="00027430"/>
    <w:rsid w:val="00045915"/>
    <w:rsid w:val="00064492"/>
    <w:rsid w:val="000708CB"/>
    <w:rsid w:val="000D2315"/>
    <w:rsid w:val="000D3B91"/>
    <w:rsid w:val="000E2FD9"/>
    <w:rsid w:val="00107DDC"/>
    <w:rsid w:val="00114F80"/>
    <w:rsid w:val="00116A52"/>
    <w:rsid w:val="00123EDF"/>
    <w:rsid w:val="0014207B"/>
    <w:rsid w:val="00144E7C"/>
    <w:rsid w:val="00146CA3"/>
    <w:rsid w:val="001C53C2"/>
    <w:rsid w:val="001E1276"/>
    <w:rsid w:val="001E28E2"/>
    <w:rsid w:val="001F1AF1"/>
    <w:rsid w:val="00201568"/>
    <w:rsid w:val="00206B56"/>
    <w:rsid w:val="00211E84"/>
    <w:rsid w:val="002203D4"/>
    <w:rsid w:val="00222226"/>
    <w:rsid w:val="0022476B"/>
    <w:rsid w:val="00244303"/>
    <w:rsid w:val="002450BC"/>
    <w:rsid w:val="0026645B"/>
    <w:rsid w:val="00283D71"/>
    <w:rsid w:val="00292153"/>
    <w:rsid w:val="002A1827"/>
    <w:rsid w:val="002C7AE1"/>
    <w:rsid w:val="002D055E"/>
    <w:rsid w:val="002D0D46"/>
    <w:rsid w:val="002D531A"/>
    <w:rsid w:val="002F6F33"/>
    <w:rsid w:val="003465A6"/>
    <w:rsid w:val="00346A47"/>
    <w:rsid w:val="0036433D"/>
    <w:rsid w:val="00374208"/>
    <w:rsid w:val="00390EB3"/>
    <w:rsid w:val="003961BA"/>
    <w:rsid w:val="00397E8C"/>
    <w:rsid w:val="003D37E6"/>
    <w:rsid w:val="003E7B6A"/>
    <w:rsid w:val="003F2DB8"/>
    <w:rsid w:val="003F44C0"/>
    <w:rsid w:val="00413ADC"/>
    <w:rsid w:val="004202C4"/>
    <w:rsid w:val="00440E51"/>
    <w:rsid w:val="0044521B"/>
    <w:rsid w:val="00451614"/>
    <w:rsid w:val="00460B32"/>
    <w:rsid w:val="0046438D"/>
    <w:rsid w:val="00483398"/>
    <w:rsid w:val="00495AD0"/>
    <w:rsid w:val="004C638C"/>
    <w:rsid w:val="004C6E24"/>
    <w:rsid w:val="004D3D25"/>
    <w:rsid w:val="004F0186"/>
    <w:rsid w:val="004F502A"/>
    <w:rsid w:val="00507774"/>
    <w:rsid w:val="005214E7"/>
    <w:rsid w:val="00534E96"/>
    <w:rsid w:val="00541528"/>
    <w:rsid w:val="0055406F"/>
    <w:rsid w:val="00561B77"/>
    <w:rsid w:val="00561D7E"/>
    <w:rsid w:val="00563D82"/>
    <w:rsid w:val="00565D5F"/>
    <w:rsid w:val="005718F6"/>
    <w:rsid w:val="00571AA7"/>
    <w:rsid w:val="00593A00"/>
    <w:rsid w:val="00596A2F"/>
    <w:rsid w:val="005B3EF4"/>
    <w:rsid w:val="005B3FDB"/>
    <w:rsid w:val="005C04ED"/>
    <w:rsid w:val="005F486E"/>
    <w:rsid w:val="006016E2"/>
    <w:rsid w:val="00640642"/>
    <w:rsid w:val="0064147D"/>
    <w:rsid w:val="00645F2D"/>
    <w:rsid w:val="006855DE"/>
    <w:rsid w:val="006908AC"/>
    <w:rsid w:val="00691FDB"/>
    <w:rsid w:val="00694402"/>
    <w:rsid w:val="006A1484"/>
    <w:rsid w:val="006C4145"/>
    <w:rsid w:val="006D4937"/>
    <w:rsid w:val="006F37C5"/>
    <w:rsid w:val="00710C4C"/>
    <w:rsid w:val="00712330"/>
    <w:rsid w:val="007237C0"/>
    <w:rsid w:val="00735A08"/>
    <w:rsid w:val="00747318"/>
    <w:rsid w:val="00777F38"/>
    <w:rsid w:val="007843A3"/>
    <w:rsid w:val="00786F58"/>
    <w:rsid w:val="00796189"/>
    <w:rsid w:val="007A4318"/>
    <w:rsid w:val="007B2CFE"/>
    <w:rsid w:val="007B6867"/>
    <w:rsid w:val="007C3C5C"/>
    <w:rsid w:val="007C6906"/>
    <w:rsid w:val="007E4851"/>
    <w:rsid w:val="007E6C64"/>
    <w:rsid w:val="00804D5B"/>
    <w:rsid w:val="00814DD2"/>
    <w:rsid w:val="00814EAF"/>
    <w:rsid w:val="0084619F"/>
    <w:rsid w:val="008476D8"/>
    <w:rsid w:val="00862726"/>
    <w:rsid w:val="008678C4"/>
    <w:rsid w:val="00877E90"/>
    <w:rsid w:val="00896838"/>
    <w:rsid w:val="008B6733"/>
    <w:rsid w:val="008C5224"/>
    <w:rsid w:val="008C750E"/>
    <w:rsid w:val="008D4A2C"/>
    <w:rsid w:val="008E1207"/>
    <w:rsid w:val="008F38E7"/>
    <w:rsid w:val="008F4468"/>
    <w:rsid w:val="009025F7"/>
    <w:rsid w:val="009119E6"/>
    <w:rsid w:val="00913EE2"/>
    <w:rsid w:val="00927BCB"/>
    <w:rsid w:val="00930CAB"/>
    <w:rsid w:val="00934917"/>
    <w:rsid w:val="009665A7"/>
    <w:rsid w:val="0097482C"/>
    <w:rsid w:val="00987887"/>
    <w:rsid w:val="009A377C"/>
    <w:rsid w:val="009C3639"/>
    <w:rsid w:val="009C3DF6"/>
    <w:rsid w:val="009D5AC9"/>
    <w:rsid w:val="009E1739"/>
    <w:rsid w:val="00A13B57"/>
    <w:rsid w:val="00A33371"/>
    <w:rsid w:val="00A376BD"/>
    <w:rsid w:val="00A479FE"/>
    <w:rsid w:val="00A67B45"/>
    <w:rsid w:val="00A7609C"/>
    <w:rsid w:val="00A7631B"/>
    <w:rsid w:val="00A76BA9"/>
    <w:rsid w:val="00A814F4"/>
    <w:rsid w:val="00A851EA"/>
    <w:rsid w:val="00A97761"/>
    <w:rsid w:val="00AA41C6"/>
    <w:rsid w:val="00AB0D88"/>
    <w:rsid w:val="00AD2A1F"/>
    <w:rsid w:val="00AE577C"/>
    <w:rsid w:val="00B13A24"/>
    <w:rsid w:val="00B17F4E"/>
    <w:rsid w:val="00B217C1"/>
    <w:rsid w:val="00B3101B"/>
    <w:rsid w:val="00B64808"/>
    <w:rsid w:val="00B65A9F"/>
    <w:rsid w:val="00B91B01"/>
    <w:rsid w:val="00BA0F6F"/>
    <w:rsid w:val="00BB1769"/>
    <w:rsid w:val="00BB4656"/>
    <w:rsid w:val="00BB472C"/>
    <w:rsid w:val="00BC3EC2"/>
    <w:rsid w:val="00BD0610"/>
    <w:rsid w:val="00BE2983"/>
    <w:rsid w:val="00BF006B"/>
    <w:rsid w:val="00BF1105"/>
    <w:rsid w:val="00BF4443"/>
    <w:rsid w:val="00C00C04"/>
    <w:rsid w:val="00C166D5"/>
    <w:rsid w:val="00C425B6"/>
    <w:rsid w:val="00C42789"/>
    <w:rsid w:val="00C45E66"/>
    <w:rsid w:val="00C47134"/>
    <w:rsid w:val="00C575F2"/>
    <w:rsid w:val="00C57EBB"/>
    <w:rsid w:val="00C676E3"/>
    <w:rsid w:val="00CA5B0A"/>
    <w:rsid w:val="00CB6313"/>
    <w:rsid w:val="00CC3672"/>
    <w:rsid w:val="00CE20A3"/>
    <w:rsid w:val="00CF31EA"/>
    <w:rsid w:val="00D00E95"/>
    <w:rsid w:val="00D04ED2"/>
    <w:rsid w:val="00D11A80"/>
    <w:rsid w:val="00D1568F"/>
    <w:rsid w:val="00D16386"/>
    <w:rsid w:val="00D42F76"/>
    <w:rsid w:val="00D46B04"/>
    <w:rsid w:val="00D77871"/>
    <w:rsid w:val="00D802FB"/>
    <w:rsid w:val="00DA3609"/>
    <w:rsid w:val="00DA45FF"/>
    <w:rsid w:val="00DB4BC2"/>
    <w:rsid w:val="00DC27E3"/>
    <w:rsid w:val="00DC314F"/>
    <w:rsid w:val="00DD5AFD"/>
    <w:rsid w:val="00DE4FAD"/>
    <w:rsid w:val="00DF1B5C"/>
    <w:rsid w:val="00DF3F81"/>
    <w:rsid w:val="00E00A9C"/>
    <w:rsid w:val="00E14AEC"/>
    <w:rsid w:val="00E565EC"/>
    <w:rsid w:val="00E60208"/>
    <w:rsid w:val="00E73522"/>
    <w:rsid w:val="00E7445C"/>
    <w:rsid w:val="00E872F2"/>
    <w:rsid w:val="00EA4535"/>
    <w:rsid w:val="00EB0246"/>
    <w:rsid w:val="00F0456F"/>
    <w:rsid w:val="00F14FAA"/>
    <w:rsid w:val="00F15F44"/>
    <w:rsid w:val="00F420D7"/>
    <w:rsid w:val="00F63137"/>
    <w:rsid w:val="00F66D61"/>
    <w:rsid w:val="00F864DC"/>
    <w:rsid w:val="00F950FA"/>
    <w:rsid w:val="00F96C01"/>
    <w:rsid w:val="00FA22E8"/>
    <w:rsid w:val="00FB1B15"/>
    <w:rsid w:val="00FC535F"/>
    <w:rsid w:val="00FC71D7"/>
    <w:rsid w:val="00FC77BA"/>
    <w:rsid w:val="00FD1E54"/>
    <w:rsid w:val="00FD37D0"/>
    <w:rsid w:val="00FD5709"/>
    <w:rsid w:val="00FD5DB1"/>
    <w:rsid w:val="00FE3991"/>
    <w:rsid w:val="00FF6293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8965A"/>
  <w15:chartTrackingRefBased/>
  <w15:docId w15:val="{39E598A6-C588-4C72-9CAE-7525254E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631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CB6313"/>
    <w:rPr>
      <w:rFonts w:ascii="Book Antiqua" w:hAnsi="Book Antiqua"/>
      <w:szCs w:val="20"/>
    </w:rPr>
  </w:style>
  <w:style w:type="paragraph" w:styleId="Textkrper2">
    <w:name w:val="Body Text 2"/>
    <w:basedOn w:val="Standard"/>
    <w:link w:val="Textkrper2Zchn"/>
    <w:semiHidden/>
    <w:rsid w:val="00CB6313"/>
    <w:pPr>
      <w:tabs>
        <w:tab w:val="left" w:pos="567"/>
      </w:tabs>
      <w:ind w:right="-709"/>
    </w:pPr>
    <w:rPr>
      <w:rFonts w:ascii="Comic Sans MS" w:hAnsi="Comic Sans MS"/>
      <w:lang w:val="x-none" w:eastAsia="x-none"/>
    </w:rPr>
  </w:style>
  <w:style w:type="character" w:customStyle="1" w:styleId="TextkrperZchn">
    <w:name w:val="Textkörper Zchn"/>
    <w:semiHidden/>
    <w:rsid w:val="00CB6313"/>
    <w:rPr>
      <w:rFonts w:ascii="Book Antiqua" w:hAnsi="Book Antiqua"/>
      <w:sz w:val="24"/>
    </w:rPr>
  </w:style>
  <w:style w:type="paragraph" w:styleId="Kopfzeile">
    <w:name w:val="header"/>
    <w:basedOn w:val="Standard"/>
    <w:unhideWhenUsed/>
    <w:rsid w:val="00CB6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semiHidden/>
    <w:rsid w:val="00CB6313"/>
    <w:rPr>
      <w:sz w:val="24"/>
      <w:szCs w:val="24"/>
    </w:rPr>
  </w:style>
  <w:style w:type="paragraph" w:styleId="Fuzeile">
    <w:name w:val="footer"/>
    <w:basedOn w:val="Standard"/>
    <w:unhideWhenUsed/>
    <w:rsid w:val="00CB6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semiHidden/>
    <w:rsid w:val="00CB631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BC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27BCB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semiHidden/>
    <w:rsid w:val="0044521B"/>
    <w:rPr>
      <w:rFonts w:ascii="Comic Sans MS" w:hAnsi="Comic Sans MS"/>
      <w:sz w:val="24"/>
      <w:szCs w:val="24"/>
    </w:rPr>
  </w:style>
  <w:style w:type="character" w:styleId="Hyperlink">
    <w:name w:val="Hyperlink"/>
    <w:uiPriority w:val="99"/>
    <w:unhideWhenUsed/>
    <w:rsid w:val="00A851E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4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B13A2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31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ustomXml" Target="ink/ink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Gymnuem1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5T08:30:09.9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5T08:30:12.43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24575,'0'12'0,"0"4"0,0 6 0,0 1 0,0 8 0,0-3 0,0-1 0,0 5 0,0-5 0,0 1 0,0-2 0,0 0 0,0-3 0,0 3 0,0-9 0,0 3 0,0-10 0,0 9 0,0-13 0,0 14 0,0-11 0,0 11 0,0-7 0,0 0 0,0 2 0,0-5 0,0 3 0,0-3 0,0-4 0,0 2 0,0-3 0,0-1 0,0 1 0,0 0 0,2 0 0,-1-1 0,1 1 0,-2 0 0,0-1 0,0 1 0,2 0 0,-2 0 0,2-1 0,-2 1 0,3-2 0,-3-6 0,2-4 0,-2-5 0,3 0 0,-3-4 0,3 4 0,0-4 0,-3 9 0,3 2 0</inkml:trace>
  <inkml:trace contextRef="#ctx0" brushRef="#br0" timeOffset="2092">26 43 24575,'0'12'0,"0"-1"0,0 5 0,0 1 0,0 0 0,0-1 0,0-4 0,0 0 0,0-1 0,0 1 0,0-3 0,0 2 0,0-6 0,0 6 0,2-2 0,2 3 0,4-3 0,-1 2 0,1-2 0,1 0 0,-5 6 0,6-4 0,-3 5 0,2-5 0,13 18 0,-10-13 0,9 13 0,-13-17 0,-2-3 0,-1-1 0,0-4 0,-1 1 0,-1 0 0,1-1 0,-3 1 0,1 0 0,-2 0 0,0-1 0,2 1 0,1 0 0,1 0 0,1-1 0,0 1 0,-1 0 0,-1 0 0,1-1 0,-1 1 0,2 0 0,-1-3 0,-1 3 0,1-5 0,-3 4 0,3-3 0,-1 3 0,1-3 0,-1 3 0,1-2 0,-3-1 0,1-9 0,-2-2 0,0-10 0,0 3 0,0-4 0,0 0 0,0 0 0,0 4 0,0 1 0,0 4 0,0 0 0,0 0 0,-2 4 0,1-4 0,-4 4 0,5-1 0,-6-2 0,6 2 0,-5-3 0,2 4 0,0-3 0,-2 5 0,2-5 0,0 6 0,-2-7 0,4 7 0,-1-3 0,2 3 0,0 0 0,0 1 0,0-1 0,0 0 0,-2 0 0,1 0 0,-1 1 0,2-1 0,0 0 0,0 0 0,0 0 0,0 1 0,0-1 0,0 0 0,0 0 0,0 0 0,0 1 0,0-1 0,0 0 0,0 0 0,0 0 0,0 1 0,0-1 0,0 2 0,0 1 0</inkml:trace>
  <inkml:trace contextRef="#ctx0" brushRef="#br0" timeOffset="2844">371 511 24575,'0'0'0</inkml:trace>
  <inkml:trace contextRef="#ctx0" brushRef="#br0" timeOffset="5074">669 93 24575,'-8'0'0,"-8"0"0,10 0 0,-5 5 0,9-1 0,2 7 0,0 1 0,0 1 0,0 3 0,0-4 0,0 0 0,0 3 0,0-5 0,0 9 0,0-7 0,0 5 0,0-3 0,0-6 0,0 3 0,0-2 0,0-1 0,0 3 0,0-2 0,0 0 0,0 2 0,0-3 0,0 1 0,0 2 0,0-2 0,0 2 0,0 1 0,3 0 0,0 0 0,3-4 0,-1 3 0,1-2 0,-1-1 0,1 3 0,-4-2 0,3 0 0,-2 2 0,3-3 0,-1 4 0,1 0 0,0 0 0,0-1 0,4 5 0,-3 1 0,5 0 0,-2-1 0,2-4 0,3 1 0,-2-4 0,3 1 0,-4-5 0,4 2 0,-3-4 0,2 0 0,1-3 0,-3 0 0,3 0 0,-7 0 0,2 0 0,-6 0 0,6-2 0,-5-1 0,2-6 0,-3 4 0,1-6 0,-1 2 0,0 0 0,-2-2 0,2 3 0,-4-1 0,1-2 0,-2 2 0,0-3 0,0 1 0,3 2 0,-3-2 0,2 2 0,-2-3 0,0 4 0,0-3 0,0 2 0,0-3 0,0-5 0,-2 4 0,-2-4 0,1 5 0,-2 3 0,2-2 0,-2 6 0,2-7 0,-2 4 0,5-1 0,-6-2 0,6 5 0,-6-5 0,3 3 0,0-4 0,-2 0 0,1 0 0,-2-4 0,2 3 0,-1-3 0,1 5 0,-2-1 0,1 3 0,-1-2 0,1 2 0,-1 1 0,1-3 0,-1 2 0,1 0 0,-1-2 0,1 2 0,-1-2 0,0-1 0,0 0 0,0 0 0,1 3 0,1-2 0,0 6 0,1-6 0,-5 5 0,2-2 0,-2 2 0,0 1 0,2 2 0,-5-5 0,3 7 0,-1-6 0,-2 3 0,2 2 0,1-1 0,0 3 0,3 0 0,-3 0 0,2 0 0,-2 0 0,4 0 0,-1 0 0,2 2 0,-1 1 0,3 2 0,-3 2 0,3 2 0,-4 3 0,4 0 0,-2-4 0,3 3 0,-2-2 0,1-1 0,-2 0 0,3-3 0,3-2 0,-3-1 0,2-2 0</inkml:trace>
  <inkml:trace contextRef="#ctx0" brushRef="#br0" timeOffset="6228">1070 97 24575,'0'8'0,"0"1"0,0 2 0,0 1 0,0 0 0,0-4 0,0 3 0,0 15 0,0-10 0,0 9 0,0-10 0,0-5 0,0 10 0,0-10 0,0 9 0,0-9 0,0 5 0,0 1 0,0-3 0,0 3 0,0-4 0,0 0 0,0-1 0,0-2 0,0-1 0,0-3 0,0-1 0,0 1 0,2 0 0,-2-1 0,2 1 0,-2 0 0,0 3 0,3 3 0,0 1 0,-1-1 0,1 0 0,0-3 0,-3 1 0,3 2 0,-1-3 0,-1 1 0,2 2 0,-1-5 0,-2 1 0,2-2 0,-2 0 0,3 8 0,-3-6 0,2 6 0,0-10 0,1-1 0,2-2 0,-3-2 0,3-4 0,-4-3 0,1 3 0,-2 0 0</inkml:trace>
  <inkml:trace contextRef="#ctx0" brushRef="#br0" timeOffset="7783">1183 158 24575,'0'4'0,"0"1"0,0 3 0,0-3 0,0 6 0,0-5 0,0 9 0,0-8 0,0 11 0,0-12 0,0 5 0,0-6 0,0 0 0,0-1 0,0 1 0,0 3 0,0 1 0,0-1 0,0 3 0,0-2 0,0 3 0,0-1 0,0-2 0,0 2 0,0-2 0,0 2 0,0-2 0,0 2 0,0-2 0,2 2 0,-1 1 0,4 0 0,-4 0 0,4-1 0,-4-2 0,6 4 0,-6-4 0,6 2 0,-7 0 0,3-5 0,-1 5 0,-1-6 0,1 6 0,1-5 0,-3 1 0,2-2 0,1 3 0,-3-2 0,3 1 0,-1-2 0,-1 0 0,1 0 0,0-1 0,-2 1 0,2 0 0,-2-1 0,3-1 0,-3 1 0,2-1 0,-2-3 0,0-3 0,0-1 0,0-1 0</inkml:trace>
  <inkml:trace contextRef="#ctx0" brushRef="#br0" timeOffset="8960">1009 388 24575,'5'0'0,"0"0"0,0 0 0,-1 0 0,1 0 0,0 0 0,0 0 0,9 0 0,-7 0 0,7 0 0,-6 0 0,-3 0 0,10 0 0,-5 0 0,3 0 0,-2 0 0,-2 0 0,-1 0 0,0 0 0,0 0 0,-3 0 0,27 0 0,-21 0 0,18 0 0,-24 0 0,-1 0 0,1 0 0,0 0 0,0 0 0,-1 0 0,1 0 0,0 0 0,0 0 0,-1 0 0,1 0 0,0 0 0,-1 0 0,-1 0 0,-1 0 0</inkml:trace>
  <inkml:trace contextRef="#ctx0" brushRef="#br0" timeOffset="11204">1446 387 24575,'-2'-1'0,"0"1"0,-1 5 0,-4-2 0,3 1 0,-2-1 0,-1 2 0,6 0 0,-7 2 0,8-2 0,-4 0 0,3-1 0,-3-1 0,3 2 0,-3-1 0,3 1 0,-3 0 0,1 0 0,1-1 0,-2 1 0,3 0 0,-3-1 0,1 4 0,0-2 0,0 2 0,1 0 0,1-3 0,-2 3 0,3-3 0,0-1 0,0 1 0,0 0 0,0 0 0,0-1 0,0 1 0,0 0 0,0-1 0,0 1 0,0 0 0,2 0 0,1-1 0,5 2 0,0-1 0,1 0 0,2 1 0,-2-1 0,2-1 0,1-2 0,-3-2 0,2 0 0,-3 0 0,4 0 0,0 0 0,0 0 0,0-2 0,-4-1 0,3 0 0,-5-2 0,5 2 0,-6 0 0,3-1 0,-3 3 0,-1-1 0,1 0 0,0-1 0,0 1 0,-1-3 0,1 5 0,-2-4 0,1 1 0,-4-2 0,3 0 0,-3 0 0,0 1 0,0-1 0,0 0 0,0-3 0,0 3 0,-3-3 0,-2 0 0,-4 2 0,0-2 0,-2 2 0,6 1 0,-3 0 0,0-1 0,4 1 0,-3 2 0,4-1 0,-1 3 0,1-3 0,-1 4 0,1-5 0,-2 5 0,0-4 0,1 3 0,-1-1 0,0 2 0,0 0 0,0 0 0,1 0 0,1 0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5T08:30:32.5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Einstellungen\User\Anwendungsdaten\Microsoft\Vorlagen\Gymnuem1.dot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Elternbrief</vt:lpstr>
    </vt:vector>
  </TitlesOfParts>
  <Company>Homburgisches Gymnasium Nümbrecht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</dc:title>
  <dc:subject/>
  <dc:creator>Gymnasium Nümbrecht</dc:creator>
  <cp:keywords/>
  <cp:lastModifiedBy>Nadine Otto</cp:lastModifiedBy>
  <cp:revision>5</cp:revision>
  <cp:lastPrinted>2021-11-03T22:02:00Z</cp:lastPrinted>
  <dcterms:created xsi:type="dcterms:W3CDTF">2024-10-30T13:11:00Z</dcterms:created>
  <dcterms:modified xsi:type="dcterms:W3CDTF">2024-11-05T08:08:00Z</dcterms:modified>
</cp:coreProperties>
</file>